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CAB8" w14:textId="79666E21" w:rsidR="00537C30" w:rsidRPr="001219C9" w:rsidRDefault="00FC4572" w:rsidP="00611705">
      <w:pPr>
        <w:pStyle w:val="Heading1"/>
        <w:spacing w:before="120"/>
        <w:rPr>
          <w:rFonts w:asciiTheme="minorHAnsi" w:hAnsiTheme="minorHAnsi"/>
          <w:b/>
          <w:bCs w:val="0"/>
          <w:i w:val="0"/>
          <w:iCs/>
          <w:color w:val="FF0000"/>
          <w:sz w:val="36"/>
          <w:szCs w:val="36"/>
        </w:rPr>
        <w:sectPr w:rsidR="00537C30" w:rsidRPr="001219C9" w:rsidSect="00074083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1152" w:bottom="720" w:left="1152" w:header="720" w:footer="720" w:gutter="0"/>
          <w:cols w:sep="1" w:space="720"/>
          <w:noEndnote/>
        </w:sectPr>
      </w:pPr>
      <w:r w:rsidRPr="002E3973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51DB68C2" wp14:editId="737678E3">
                <wp:simplePos x="0" y="0"/>
                <wp:positionH relativeFrom="margin">
                  <wp:posOffset>4250055</wp:posOffset>
                </wp:positionH>
                <wp:positionV relativeFrom="paragraph">
                  <wp:posOffset>1259205</wp:posOffset>
                </wp:positionV>
                <wp:extent cx="2355215" cy="6962775"/>
                <wp:effectExtent l="19050" t="19050" r="26035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6962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07C1" w14:textId="23EAF32D" w:rsidR="004C4820" w:rsidRPr="00AE26DE" w:rsidRDefault="003A6F49" w:rsidP="00D27C7A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6DE"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Calendar of </w:t>
                            </w:r>
                            <w:r w:rsidR="00E43C71" w:rsidRPr="00AE26DE">
                              <w:rPr>
                                <w:rFonts w:asciiTheme="minorHAnsi" w:hAnsiTheme="minorHAnsi"/>
                                <w:b/>
                                <w:bCs w:val="0"/>
                                <w:i w:val="0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Events</w:t>
                            </w:r>
                          </w:p>
                          <w:p w14:paraId="61311A8B" w14:textId="77777777" w:rsidR="0054315B" w:rsidRPr="00AE26DE" w:rsidRDefault="0054315B" w:rsidP="00D75D8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DD02A1" w14:textId="1E38AFB0" w:rsidR="002949CB" w:rsidRDefault="002949CB" w:rsidP="002949C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May 6</w:t>
                            </w:r>
                            <w:r w:rsidRPr="002949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, 7</w:t>
                            </w:r>
                            <w:r w:rsidRPr="002949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, 9</w:t>
                            </w:r>
                            <w:r w:rsidRPr="002949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and 10</w:t>
                            </w:r>
                            <w:r w:rsidRPr="002949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5EFE65D4" w14:textId="7C46F3D8" w:rsidR="002949CB" w:rsidRDefault="002949CB" w:rsidP="002949C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64765481"/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bookmarkEnd w:id="0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ELA MCAP Testing</w:t>
                            </w:r>
                          </w:p>
                          <w:p w14:paraId="13F7C335" w14:textId="6A08E08F" w:rsidR="002949CB" w:rsidRDefault="002949CB" w:rsidP="002949C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Grades 3 &amp; 4 – 8:15</w:t>
                            </w:r>
                          </w:p>
                          <w:p w14:paraId="1F08F737" w14:textId="25578D4A" w:rsidR="00936007" w:rsidRDefault="002949CB" w:rsidP="00D75D8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Grade 5 – 9:30</w:t>
                            </w:r>
                          </w:p>
                          <w:p w14:paraId="0F22A73D" w14:textId="202C5C1C" w:rsidR="00DD4773" w:rsidRDefault="00DD4773" w:rsidP="00D75D8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Teacher Appreciation Week</w:t>
                            </w:r>
                          </w:p>
                          <w:p w14:paraId="4E6AD930" w14:textId="27DFCA93" w:rsidR="00C107C1" w:rsidRPr="00AE26DE" w:rsidRDefault="00C107C1" w:rsidP="00C107C1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26D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May </w:t>
                            </w:r>
                            <w:r w:rsidR="002949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="002949CB" w:rsidRPr="002949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949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, 15</w:t>
                            </w:r>
                            <w:r w:rsidR="002949CB" w:rsidRPr="002949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949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, 16</w:t>
                            </w:r>
                            <w:r w:rsidR="002949CB" w:rsidRPr="002949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949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&amp; 17th</w:t>
                            </w:r>
                          </w:p>
                          <w:p w14:paraId="65CBC265" w14:textId="26B63FB5" w:rsidR="002949CB" w:rsidRDefault="002949CB" w:rsidP="00C107C1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Grade 5 – 9:30</w:t>
                            </w:r>
                          </w:p>
                          <w:p w14:paraId="7A0D0933" w14:textId="15ACE846" w:rsidR="002949CB" w:rsidRDefault="002949CB" w:rsidP="00C107C1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Grade 4 – 10:15</w:t>
                            </w:r>
                          </w:p>
                          <w:p w14:paraId="26D05258" w14:textId="6F0E65B2" w:rsidR="00F24045" w:rsidRDefault="00F24045" w:rsidP="00C107C1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May 14</w:t>
                            </w:r>
                            <w:r w:rsidRPr="00F2404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4F74EFAF" w14:textId="4FFCF7C0" w:rsidR="001219AB" w:rsidRDefault="00F24045" w:rsidP="00D75D8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School Closed – Primary Election Day</w:t>
                            </w:r>
                          </w:p>
                          <w:p w14:paraId="49886891" w14:textId="52239F9E" w:rsidR="001219AB" w:rsidRPr="001219AB" w:rsidRDefault="001219AB" w:rsidP="00D75D8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May 20th</w:t>
                            </w:r>
                          </w:p>
                          <w:p w14:paraId="25D7B3AF" w14:textId="77777777" w:rsidR="001219AB" w:rsidRDefault="001219AB" w:rsidP="001219A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MATH MCAP Testing</w:t>
                            </w:r>
                          </w:p>
                          <w:p w14:paraId="1FC6B9EE" w14:textId="36B96501" w:rsidR="001219AB" w:rsidRPr="00AE26DE" w:rsidRDefault="001219AB" w:rsidP="00D75D8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Grade 3 – 8:30</w:t>
                            </w:r>
                          </w:p>
                          <w:p w14:paraId="70E7B530" w14:textId="166050E8" w:rsidR="00936007" w:rsidRPr="00AE26DE" w:rsidRDefault="00936007" w:rsidP="00D75D8B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6D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May </w:t>
                            </w:r>
                            <w:r w:rsidR="009C47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23rd</w:t>
                            </w:r>
                          </w:p>
                          <w:p w14:paraId="6CCC1349" w14:textId="6FA50F48" w:rsidR="00936007" w:rsidRPr="00AE26DE" w:rsidRDefault="00936007" w:rsidP="00D75D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="001E37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Spring Concert 6:00 p.m.</w:t>
                            </w:r>
                          </w:p>
                          <w:p w14:paraId="387020B5" w14:textId="080C95D9" w:rsidR="004C376D" w:rsidRPr="00AE26DE" w:rsidRDefault="002C2CAB" w:rsidP="00D75D8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6D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May</w:t>
                            </w:r>
                            <w:r w:rsidR="004C4820" w:rsidRPr="00AE26D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C47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23rd</w:t>
                            </w:r>
                            <w:r w:rsidR="004C4820" w:rsidRPr="00AE26D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&amp;</w:t>
                            </w:r>
                            <w:r w:rsidRPr="00AE26D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2</w:t>
                            </w:r>
                            <w:r w:rsidR="009C47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936007" w:rsidRPr="00AE26D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14:paraId="636CF328" w14:textId="77777777" w:rsidR="00C9676F" w:rsidRPr="00AE26DE" w:rsidRDefault="002C2CAB" w:rsidP="00D75D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•School Closed for Kindergarten</w:t>
                            </w:r>
                          </w:p>
                          <w:p w14:paraId="0FF18C92" w14:textId="2A483079" w:rsidR="0046544C" w:rsidRPr="00AE26DE" w:rsidRDefault="002C2CAB" w:rsidP="00D75D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Pre-K</w:t>
                            </w:r>
                            <w:r w:rsidR="004C4820"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Conferences</w:t>
                            </w:r>
                          </w:p>
                          <w:p w14:paraId="5D11F2D5" w14:textId="65DD56D5" w:rsidR="004C376D" w:rsidRPr="00AE26DE" w:rsidRDefault="00543127" w:rsidP="00D75D8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6D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May </w:t>
                            </w:r>
                            <w:r w:rsidR="001E37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9C470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1E37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th</w:t>
                            </w:r>
                          </w:p>
                          <w:p w14:paraId="1DB20888" w14:textId="2E785A6A" w:rsidR="00654109" w:rsidRDefault="00EC05A9" w:rsidP="00D75D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1" w:name="_Hlk510782270"/>
                            <w:bookmarkStart w:id="2" w:name="_Hlk7683176"/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bookmarkEnd w:id="1"/>
                            <w:r w:rsidR="00543127"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2"/>
                            <w:r w:rsidR="00543127"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Schools </w:t>
                            </w:r>
                            <w:r w:rsidR="006431F8"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543127"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losed – Memorial D</w:t>
                            </w:r>
                            <w:r w:rsidR="006541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ay</w:t>
                            </w:r>
                          </w:p>
                          <w:p w14:paraId="10FE2B93" w14:textId="775921A3" w:rsidR="00654109" w:rsidRDefault="00654109" w:rsidP="00D75D8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May 31</w:t>
                            </w:r>
                          </w:p>
                          <w:p w14:paraId="30B6DE69" w14:textId="6EDBDA28" w:rsidR="00654109" w:rsidRPr="00654109" w:rsidRDefault="00654109" w:rsidP="00D75D8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6D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Field Day</w:t>
                            </w:r>
                            <w:r w:rsidR="0095295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62E1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Details to Follow)</w:t>
                            </w:r>
                          </w:p>
                          <w:p w14:paraId="7FFD5004" w14:textId="77777777" w:rsidR="002C523B" w:rsidRPr="00051AE4" w:rsidRDefault="002C523B" w:rsidP="006431F8">
                            <w:pPr>
                              <w:spacing w:after="100" w:line="240" w:lineRule="auto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33F3A802" w14:textId="77777777" w:rsidR="00EC05A9" w:rsidRPr="00AC0DCD" w:rsidRDefault="00EC05A9" w:rsidP="00543127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58126A0" w14:textId="77777777" w:rsidR="00EC05A9" w:rsidRPr="00EC1945" w:rsidRDefault="00EC05A9" w:rsidP="009D018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B3900E" w14:textId="77777777" w:rsidR="004D3964" w:rsidRPr="00EC1945" w:rsidRDefault="004D3964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AA5150" w14:textId="77777777" w:rsidR="006908E9" w:rsidRPr="00EC1945" w:rsidRDefault="006908E9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FE36F0" w14:textId="77777777" w:rsidR="006908E9" w:rsidRPr="00EC1945" w:rsidRDefault="006908E9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</w:pPr>
                          </w:p>
                          <w:p w14:paraId="2C8E7CF7" w14:textId="77777777" w:rsidR="006908E9" w:rsidRPr="00EC1945" w:rsidRDefault="006908E9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5CD928" w14:textId="77777777" w:rsidR="006908E9" w:rsidRPr="00EC1945" w:rsidRDefault="006908E9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03D409" w14:textId="77777777" w:rsidR="00E441DF" w:rsidRPr="00E441DF" w:rsidRDefault="00E441DF" w:rsidP="00CF29C5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7EA2487" w14:textId="77777777" w:rsidR="00AF06B9" w:rsidRPr="00AF06B9" w:rsidRDefault="00AF06B9" w:rsidP="008E7853">
                            <w:pPr>
                              <w:spacing w:after="10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881EEB" w14:textId="77777777" w:rsidR="008E7853" w:rsidRPr="00AF06B9" w:rsidRDefault="008E7853" w:rsidP="007B4B54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D16E8F8" w14:textId="77777777" w:rsidR="008E7853" w:rsidRPr="00AF06B9" w:rsidRDefault="008E7853" w:rsidP="00D27D8A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2F47CDC" w14:textId="77777777" w:rsidR="008E7853" w:rsidRDefault="008E7853" w:rsidP="00D27D8A">
                            <w:pPr>
                              <w:spacing w:after="120" w:line="24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866ED0C" w14:textId="77777777" w:rsidR="008E7853" w:rsidRPr="00D27D8A" w:rsidRDefault="008E7853" w:rsidP="00D27D8A">
                            <w:pPr>
                              <w:spacing w:after="120" w:line="24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FA0B935" w14:textId="77777777" w:rsidR="007B5A3C" w:rsidRPr="00F62F1F" w:rsidRDefault="007B5A3C" w:rsidP="00D27D8A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EDE38C" w14:textId="77777777" w:rsidR="00F62F1F" w:rsidRPr="00F62F1F" w:rsidRDefault="00F62F1F" w:rsidP="003115C7">
                            <w:pPr>
                              <w:spacing w:after="10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83F3BA9" w14:textId="77777777" w:rsidR="00F62F1F" w:rsidRPr="00F62F1F" w:rsidRDefault="00F62F1F" w:rsidP="003115C7">
                            <w:pPr>
                              <w:spacing w:after="100"/>
                              <w:rPr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</w:p>
                          <w:p w14:paraId="2CE0BF60" w14:textId="77777777" w:rsidR="00074083" w:rsidRPr="008C6B80" w:rsidRDefault="00074083" w:rsidP="00F9054F">
                            <w:pPr>
                              <w:spacing w:after="10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51A9ED1" w14:textId="77777777" w:rsidR="00074083" w:rsidRPr="00F9054F" w:rsidRDefault="00074083" w:rsidP="00F9054F">
                            <w:pPr>
                              <w:spacing w:after="100"/>
                              <w:jc w:val="center"/>
                            </w:pPr>
                          </w:p>
                          <w:p w14:paraId="294B82B5" w14:textId="77777777" w:rsidR="00074083" w:rsidRPr="00016B4C" w:rsidRDefault="00074083" w:rsidP="00C2179F">
                            <w:pPr>
                              <w:ind w:left="1440" w:hanging="1440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016B4C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68C2" id="Rectangle 2" o:spid="_x0000_s1026" style="position:absolute;margin-left:334.65pt;margin-top:99.15pt;width:185.45pt;height:548.25pt;z-index:-251655168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" filled="f" strokecolor="black [3213]" strokeweight="2.25pt">
                <v:textbox inset="14.4pt,14.4pt,14.4pt,7.2pt">
                  <w:txbxContent>
                    <w:p w14:paraId="54E907C1" w14:textId="23EAF32D" w:rsidR="004C4820" w:rsidRPr="00AE26DE" w:rsidRDefault="003A6F49" w:rsidP="00D27C7A">
                      <w:pPr>
                        <w:pStyle w:val="Heading1"/>
                        <w:spacing w:befor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E26DE"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Calendar of </w:t>
                      </w:r>
                      <w:r w:rsidR="00E43C71" w:rsidRPr="00AE26DE">
                        <w:rPr>
                          <w:rFonts w:asciiTheme="minorHAnsi" w:hAnsiTheme="minorHAnsi"/>
                          <w:b/>
                          <w:bCs w:val="0"/>
                          <w:i w:val="0"/>
                          <w:iCs/>
                          <w:color w:val="000000" w:themeColor="text1"/>
                          <w:sz w:val="24"/>
                          <w:szCs w:val="24"/>
                        </w:rPr>
                        <w:t>Events</w:t>
                      </w:r>
                    </w:p>
                    <w:p w14:paraId="61311A8B" w14:textId="77777777" w:rsidR="0054315B" w:rsidRPr="00AE26DE" w:rsidRDefault="0054315B" w:rsidP="00D75D8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DD02A1" w14:textId="1E38AFB0" w:rsidR="002949CB" w:rsidRDefault="002949CB" w:rsidP="002949C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May 6</w:t>
                      </w:r>
                      <w:r w:rsidRPr="002949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, 7</w:t>
                      </w:r>
                      <w:r w:rsidRPr="002949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, 9</w:t>
                      </w:r>
                      <w:r w:rsidRPr="002949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and 10</w:t>
                      </w:r>
                      <w:r w:rsidRPr="002949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</w:p>
                    <w:p w14:paraId="5EFE65D4" w14:textId="7C46F3D8" w:rsidR="002949CB" w:rsidRDefault="002949CB" w:rsidP="002949C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bookmarkStart w:id="3" w:name="_Hlk164765481"/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bookmarkEnd w:id="3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ELA MCAP Testing</w:t>
                      </w:r>
                    </w:p>
                    <w:p w14:paraId="13F7C335" w14:textId="6A08E08F" w:rsidR="002949CB" w:rsidRDefault="002949CB" w:rsidP="002949C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Grades 3 &amp; 4 – 8:15</w:t>
                      </w:r>
                    </w:p>
                    <w:p w14:paraId="1F08F737" w14:textId="25578D4A" w:rsidR="00936007" w:rsidRDefault="002949CB" w:rsidP="00D75D8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Grade 5 – 9:30</w:t>
                      </w:r>
                    </w:p>
                    <w:p w14:paraId="0F22A73D" w14:textId="202C5C1C" w:rsidR="00DD4773" w:rsidRDefault="00DD4773" w:rsidP="00D75D8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Teacher Appreciation Week</w:t>
                      </w:r>
                    </w:p>
                    <w:p w14:paraId="4E6AD930" w14:textId="27DFCA93" w:rsidR="00C107C1" w:rsidRPr="00AE26DE" w:rsidRDefault="00C107C1" w:rsidP="00C107C1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E26DE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May </w:t>
                      </w:r>
                      <w:r w:rsidR="002949CB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13</w:t>
                      </w:r>
                      <w:r w:rsidR="002949CB" w:rsidRPr="002949CB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2949CB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, 15</w:t>
                      </w:r>
                      <w:r w:rsidR="002949CB" w:rsidRPr="002949CB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2949CB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, 16</w:t>
                      </w:r>
                      <w:r w:rsidR="002949CB" w:rsidRPr="002949CB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2949CB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&amp; 17th</w:t>
                      </w:r>
                    </w:p>
                    <w:p w14:paraId="65CBC265" w14:textId="26B63FB5" w:rsidR="002949CB" w:rsidRDefault="002949CB" w:rsidP="00C107C1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Grade 5 – 9:30</w:t>
                      </w:r>
                    </w:p>
                    <w:p w14:paraId="7A0D0933" w14:textId="15ACE846" w:rsidR="002949CB" w:rsidRDefault="002949CB" w:rsidP="00C107C1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Grade 4 – 10:15</w:t>
                      </w:r>
                    </w:p>
                    <w:p w14:paraId="26D05258" w14:textId="6F0E65B2" w:rsidR="00F24045" w:rsidRDefault="00F24045" w:rsidP="00C107C1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May 14</w:t>
                      </w:r>
                      <w:r w:rsidRPr="00F2404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</w:p>
                    <w:p w14:paraId="4F74EFAF" w14:textId="4FFCF7C0" w:rsidR="001219AB" w:rsidRDefault="00F24045" w:rsidP="00D75D8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School Closed – Primary Election Day</w:t>
                      </w:r>
                    </w:p>
                    <w:p w14:paraId="49886891" w14:textId="52239F9E" w:rsidR="001219AB" w:rsidRPr="001219AB" w:rsidRDefault="001219AB" w:rsidP="00D75D8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May 20th</w:t>
                      </w:r>
                    </w:p>
                    <w:p w14:paraId="25D7B3AF" w14:textId="77777777" w:rsidR="001219AB" w:rsidRDefault="001219AB" w:rsidP="001219A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MATH MCAP Testing</w:t>
                      </w:r>
                    </w:p>
                    <w:p w14:paraId="1FC6B9EE" w14:textId="36B96501" w:rsidR="001219AB" w:rsidRPr="00AE26DE" w:rsidRDefault="001219AB" w:rsidP="00D75D8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Grade 3 – 8:30</w:t>
                      </w:r>
                    </w:p>
                    <w:p w14:paraId="70E7B530" w14:textId="166050E8" w:rsidR="00936007" w:rsidRPr="00AE26DE" w:rsidRDefault="00936007" w:rsidP="00D75D8B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E26D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May </w:t>
                      </w:r>
                      <w:r w:rsidR="009C47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23rd</w:t>
                      </w:r>
                    </w:p>
                    <w:p w14:paraId="6CCC1349" w14:textId="6FA50F48" w:rsidR="00936007" w:rsidRPr="00AE26DE" w:rsidRDefault="00936007" w:rsidP="00D75D8B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r w:rsidR="001E37C0">
                        <w:rPr>
                          <w:color w:val="000000" w:themeColor="text1"/>
                          <w:sz w:val="24"/>
                          <w:szCs w:val="24"/>
                        </w:rPr>
                        <w:t>Spring Concert 6:00 p.m.</w:t>
                      </w:r>
                    </w:p>
                    <w:p w14:paraId="387020B5" w14:textId="080C95D9" w:rsidR="004C376D" w:rsidRPr="00AE26DE" w:rsidRDefault="002C2CAB" w:rsidP="00D75D8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E26D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May</w:t>
                      </w:r>
                      <w:r w:rsidR="004C4820" w:rsidRPr="00AE26D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C47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23rd</w:t>
                      </w:r>
                      <w:r w:rsidR="004C4820" w:rsidRPr="00AE26D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&amp;</w:t>
                      </w:r>
                      <w:r w:rsidRPr="00AE26D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2</w:t>
                      </w:r>
                      <w:r w:rsidR="009C47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936007" w:rsidRPr="00AE26D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</w:p>
                    <w:p w14:paraId="636CF328" w14:textId="77777777" w:rsidR="00C9676F" w:rsidRPr="00AE26DE" w:rsidRDefault="002C2CAB" w:rsidP="00D75D8B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t>•School Closed for Kindergarten</w:t>
                      </w:r>
                    </w:p>
                    <w:p w14:paraId="0FF18C92" w14:textId="2A483079" w:rsidR="0046544C" w:rsidRPr="00AE26DE" w:rsidRDefault="002C2CAB" w:rsidP="00D75D8B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&amp; Pre-K</w:t>
                      </w:r>
                      <w:r w:rsidR="004C4820"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Conferences</w:t>
                      </w:r>
                    </w:p>
                    <w:p w14:paraId="5D11F2D5" w14:textId="65DD56D5" w:rsidR="004C376D" w:rsidRPr="00AE26DE" w:rsidRDefault="00543127" w:rsidP="00D75D8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E26D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May </w:t>
                      </w:r>
                      <w:r w:rsidR="001E37C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9C470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1E37C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th</w:t>
                      </w:r>
                    </w:p>
                    <w:p w14:paraId="1DB20888" w14:textId="2E785A6A" w:rsidR="00654109" w:rsidRDefault="00EC05A9" w:rsidP="00D75D8B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bookmarkStart w:id="4" w:name="_Hlk510782270"/>
                      <w:bookmarkStart w:id="5" w:name="_Hlk7683176"/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bookmarkEnd w:id="4"/>
                      <w:r w:rsidR="00543127"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bookmarkEnd w:id="5"/>
                      <w:r w:rsidR="00543127"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Schools </w:t>
                      </w:r>
                      <w:r w:rsidR="006431F8"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543127"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t>losed – Memorial D</w:t>
                      </w:r>
                      <w:r w:rsidR="00654109">
                        <w:rPr>
                          <w:color w:val="000000" w:themeColor="text1"/>
                          <w:sz w:val="24"/>
                          <w:szCs w:val="24"/>
                        </w:rPr>
                        <w:t>ay</w:t>
                      </w:r>
                    </w:p>
                    <w:p w14:paraId="10FE2B93" w14:textId="775921A3" w:rsidR="00654109" w:rsidRDefault="00654109" w:rsidP="00D75D8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May 31</w:t>
                      </w:r>
                    </w:p>
                    <w:p w14:paraId="30B6DE69" w14:textId="6EDBDA28" w:rsidR="00654109" w:rsidRPr="00654109" w:rsidRDefault="00654109" w:rsidP="00D75D8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E26DE">
                        <w:rPr>
                          <w:color w:val="000000" w:themeColor="text1"/>
                          <w:sz w:val="24"/>
                          <w:szCs w:val="24"/>
                        </w:rPr>
                        <w:sym w:font="Symbol" w:char="F0B7"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Field Day</w:t>
                      </w:r>
                      <w:r w:rsidR="0095295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B62E1E">
                        <w:rPr>
                          <w:color w:val="000000" w:themeColor="text1"/>
                          <w:sz w:val="24"/>
                          <w:szCs w:val="24"/>
                        </w:rPr>
                        <w:t>Details to Follow)</w:t>
                      </w:r>
                    </w:p>
                    <w:p w14:paraId="7FFD5004" w14:textId="77777777" w:rsidR="002C523B" w:rsidRPr="00051AE4" w:rsidRDefault="002C523B" w:rsidP="006431F8">
                      <w:pPr>
                        <w:spacing w:after="100" w:line="240" w:lineRule="auto"/>
                        <w:rPr>
                          <w:b/>
                          <w:color w:val="000000" w:themeColor="text1"/>
                          <w:sz w:val="17"/>
                          <w:szCs w:val="17"/>
                          <w:u w:val="single"/>
                        </w:rPr>
                      </w:pPr>
                    </w:p>
                    <w:p w14:paraId="33F3A802" w14:textId="77777777" w:rsidR="00EC05A9" w:rsidRPr="00AC0DCD" w:rsidRDefault="00EC05A9" w:rsidP="00543127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58126A0" w14:textId="77777777" w:rsidR="00EC05A9" w:rsidRPr="00EC1945" w:rsidRDefault="00EC05A9" w:rsidP="009D018B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B3900E" w14:textId="77777777" w:rsidR="004D3964" w:rsidRPr="00EC1945" w:rsidRDefault="004D3964" w:rsidP="00CF29C5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AA5150" w14:textId="77777777" w:rsidR="006908E9" w:rsidRPr="00EC1945" w:rsidRDefault="006908E9" w:rsidP="00CF29C5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DFE36F0" w14:textId="77777777" w:rsidR="006908E9" w:rsidRPr="00EC1945" w:rsidRDefault="006908E9" w:rsidP="00CF29C5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  <w:u w:val="single"/>
                          <w:vertAlign w:val="superscript"/>
                        </w:rPr>
                      </w:pPr>
                    </w:p>
                    <w:p w14:paraId="2C8E7CF7" w14:textId="77777777" w:rsidR="006908E9" w:rsidRPr="00EC1945" w:rsidRDefault="006908E9" w:rsidP="00CF29C5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5CD928" w14:textId="77777777" w:rsidR="006908E9" w:rsidRPr="00EC1945" w:rsidRDefault="006908E9" w:rsidP="00CF29C5">
                      <w:pPr>
                        <w:spacing w:after="100" w:line="240" w:lineRule="auto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203D409" w14:textId="77777777" w:rsidR="00E441DF" w:rsidRPr="00E441DF" w:rsidRDefault="00E441DF" w:rsidP="00CF29C5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7EA2487" w14:textId="77777777" w:rsidR="00AF06B9" w:rsidRPr="00AF06B9" w:rsidRDefault="00AF06B9" w:rsidP="008E7853">
                      <w:pPr>
                        <w:spacing w:after="10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881EEB" w14:textId="77777777" w:rsidR="008E7853" w:rsidRPr="00AF06B9" w:rsidRDefault="008E7853" w:rsidP="007B4B54">
                      <w:pPr>
                        <w:spacing w:after="12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D16E8F8" w14:textId="77777777" w:rsidR="008E7853" w:rsidRPr="00AF06B9" w:rsidRDefault="008E7853" w:rsidP="00D27D8A">
                      <w:pPr>
                        <w:spacing w:after="120" w:line="240" w:lineRule="auto"/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72F47CDC" w14:textId="77777777" w:rsidR="008E7853" w:rsidRDefault="008E7853" w:rsidP="00D27D8A">
                      <w:pPr>
                        <w:spacing w:after="120" w:line="240" w:lineRule="auto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2866ED0C" w14:textId="77777777" w:rsidR="008E7853" w:rsidRPr="00D27D8A" w:rsidRDefault="008E7853" w:rsidP="00D27D8A">
                      <w:pPr>
                        <w:spacing w:after="120" w:line="240" w:lineRule="auto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0FA0B935" w14:textId="77777777" w:rsidR="007B5A3C" w:rsidRPr="00F62F1F" w:rsidRDefault="007B5A3C" w:rsidP="00D27D8A">
                      <w:pPr>
                        <w:spacing w:after="12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EDE38C" w14:textId="77777777" w:rsidR="00F62F1F" w:rsidRPr="00F62F1F" w:rsidRDefault="00F62F1F" w:rsidP="003115C7">
                      <w:pPr>
                        <w:spacing w:after="10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83F3BA9" w14:textId="77777777" w:rsidR="00F62F1F" w:rsidRPr="00F62F1F" w:rsidRDefault="00F62F1F" w:rsidP="003115C7">
                      <w:pPr>
                        <w:spacing w:after="100"/>
                        <w:rPr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</w:p>
                    <w:p w14:paraId="2CE0BF60" w14:textId="77777777" w:rsidR="00074083" w:rsidRPr="008C6B80" w:rsidRDefault="00074083" w:rsidP="00F9054F">
                      <w:pPr>
                        <w:spacing w:after="100"/>
                        <w:rPr>
                          <w:rFonts w:asciiTheme="majorHAnsi" w:hAnsiTheme="majorHAnsi"/>
                        </w:rPr>
                      </w:pPr>
                    </w:p>
                    <w:p w14:paraId="451A9ED1" w14:textId="77777777" w:rsidR="00074083" w:rsidRPr="00F9054F" w:rsidRDefault="00074083" w:rsidP="00F9054F">
                      <w:pPr>
                        <w:spacing w:after="100"/>
                        <w:jc w:val="center"/>
                      </w:pPr>
                    </w:p>
                    <w:p w14:paraId="294B82B5" w14:textId="77777777" w:rsidR="00074083" w:rsidRPr="00016B4C" w:rsidRDefault="00074083" w:rsidP="00C2179F">
                      <w:pPr>
                        <w:ind w:left="1440" w:hanging="1440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016B4C">
                        <w:rPr>
                          <w:rFonts w:asciiTheme="majorHAnsi" w:hAnsiTheme="majorHAnsi"/>
                        </w:rPr>
                        <w:tab/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626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C883F7" wp14:editId="6698CD18">
                <wp:simplePos x="0" y="0"/>
                <wp:positionH relativeFrom="column">
                  <wp:posOffset>-550545</wp:posOffset>
                </wp:positionH>
                <wp:positionV relativeFrom="paragraph">
                  <wp:posOffset>1316355</wp:posOffset>
                </wp:positionV>
                <wp:extent cx="4810125" cy="72580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25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DD818" w14:textId="77777777" w:rsidR="002821E6" w:rsidRDefault="002821E6" w:rsidP="005F7107"/>
                          <w:p w14:paraId="0677BF0A" w14:textId="77777777" w:rsidR="002821E6" w:rsidRDefault="002821E6" w:rsidP="005F7107"/>
                          <w:p w14:paraId="0F0106E9" w14:textId="7187EC0E" w:rsidR="005F7107" w:rsidRDefault="005F7107" w:rsidP="005F7107">
                            <w:r>
                              <w:t>Dear Severn Elementary School Families,</w:t>
                            </w:r>
                          </w:p>
                          <w:p w14:paraId="5C96A29F" w14:textId="77777777" w:rsidR="005F7107" w:rsidRDefault="005F7107" w:rsidP="005F7107"/>
                          <w:p w14:paraId="3572CF6B" w14:textId="77777777" w:rsidR="005F7107" w:rsidRDefault="005F7107" w:rsidP="005F7107">
                            <w:r>
                              <w:t xml:space="preserve">Thank you all for a wonderful month! Our resilient students have managed to stay on-task, eager to learn, and excited about their education at SES! </w:t>
                            </w:r>
                          </w:p>
                          <w:p w14:paraId="108C0D3F" w14:textId="79A653D4" w:rsidR="005F7107" w:rsidRDefault="005F7107" w:rsidP="005F7107">
                            <w:r>
                              <w:t>Third, fourth, and fifth grade students will be taking the MCAP Assessment</w:t>
                            </w:r>
                            <w:r w:rsidR="002821E6">
                              <w:t xml:space="preserve"> this month</w:t>
                            </w:r>
                            <w:r>
                              <w:t xml:space="preserve">. Our scholars should be on time, focused and persevere despite challenging material.  </w:t>
                            </w:r>
                          </w:p>
                          <w:p w14:paraId="67E4E767" w14:textId="77777777" w:rsidR="005F7107" w:rsidRDefault="005F7107" w:rsidP="005F7107">
                            <w:r>
                              <w:t>With only a month left of school, please stay current with important SES happenings via the Twitter site (@SESAACPS), School Website, School Calendar, and ConnectEd messages.</w:t>
                            </w:r>
                          </w:p>
                          <w:p w14:paraId="538E3920" w14:textId="77777777" w:rsidR="005F7107" w:rsidRDefault="005F7107" w:rsidP="005F7107">
                            <w:r>
                              <w:t xml:space="preserve"> Also, be sure to check your child’s agenda for important reminders and information.</w:t>
                            </w:r>
                          </w:p>
                          <w:p w14:paraId="1232713F" w14:textId="77777777" w:rsidR="005F7107" w:rsidRDefault="005F7107" w:rsidP="005F7107">
                            <w:r>
                              <w:t>Mrs. Smith</w:t>
                            </w:r>
                          </w:p>
                          <w:p w14:paraId="5C076A5C" w14:textId="77777777" w:rsidR="00551A00" w:rsidRPr="00551A00" w:rsidRDefault="00551A00" w:rsidP="00562671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883F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43.35pt;margin-top:103.65pt;width:378.75pt;height:57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" fillcolor="white [3201]" stroked="f" strokeweight=".5pt">
                <v:textbox>
                  <w:txbxContent>
                    <w:p w14:paraId="5AEDD818" w14:textId="77777777" w:rsidR="002821E6" w:rsidRDefault="002821E6" w:rsidP="005F7107"/>
                    <w:p w14:paraId="0677BF0A" w14:textId="77777777" w:rsidR="002821E6" w:rsidRDefault="002821E6" w:rsidP="005F7107"/>
                    <w:p w14:paraId="0F0106E9" w14:textId="7187EC0E" w:rsidR="005F7107" w:rsidRDefault="005F7107" w:rsidP="005F7107">
                      <w:r>
                        <w:t>Dear Severn Elementary School Families,</w:t>
                      </w:r>
                    </w:p>
                    <w:p w14:paraId="5C96A29F" w14:textId="77777777" w:rsidR="005F7107" w:rsidRDefault="005F7107" w:rsidP="005F7107"/>
                    <w:p w14:paraId="3572CF6B" w14:textId="77777777" w:rsidR="005F7107" w:rsidRDefault="005F7107" w:rsidP="005F7107">
                      <w:r>
                        <w:t xml:space="preserve">Thank you all for a wonderful month! Our resilient students have managed to stay on-task, eager to learn, and excited about their education at SES! </w:t>
                      </w:r>
                    </w:p>
                    <w:p w14:paraId="108C0D3F" w14:textId="79A653D4" w:rsidR="005F7107" w:rsidRDefault="005F7107" w:rsidP="005F7107">
                      <w:r>
                        <w:t>Third, fourth, and fifth grade students will be taking the MCAP Assessment</w:t>
                      </w:r>
                      <w:r w:rsidR="002821E6">
                        <w:t xml:space="preserve"> this month</w:t>
                      </w:r>
                      <w:r>
                        <w:t xml:space="preserve">. Our scholars should be on time, focused and persevere despite challenging material.  </w:t>
                      </w:r>
                    </w:p>
                    <w:p w14:paraId="67E4E767" w14:textId="77777777" w:rsidR="005F7107" w:rsidRDefault="005F7107" w:rsidP="005F7107">
                      <w:r>
                        <w:t>With only a month left of school, please stay current with important SES happenings via the Twitter site (@SESAACPS), School Website, School Calendar, and ConnectEd messages.</w:t>
                      </w:r>
                    </w:p>
                    <w:p w14:paraId="538E3920" w14:textId="77777777" w:rsidR="005F7107" w:rsidRDefault="005F7107" w:rsidP="005F7107">
                      <w:r>
                        <w:t xml:space="preserve"> Also, be sure to check your child’s agenda for important reminders and information.</w:t>
                      </w:r>
                    </w:p>
                    <w:p w14:paraId="1232713F" w14:textId="77777777" w:rsidR="005F7107" w:rsidRDefault="005F7107" w:rsidP="005F7107">
                      <w:r>
                        <w:t>Mrs. Smith</w:t>
                      </w:r>
                    </w:p>
                    <w:p w14:paraId="5C076A5C" w14:textId="77777777" w:rsidR="00551A00" w:rsidRPr="00551A00" w:rsidRDefault="00551A00" w:rsidP="00562671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5BA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A433DB" wp14:editId="4C660DFB">
                <wp:simplePos x="0" y="0"/>
                <wp:positionH relativeFrom="column">
                  <wp:posOffset>2364105</wp:posOffset>
                </wp:positionH>
                <wp:positionV relativeFrom="paragraph">
                  <wp:posOffset>668655</wp:posOffset>
                </wp:positionV>
                <wp:extent cx="2162175" cy="4667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A8FBF" w14:textId="77777777" w:rsidR="002305BA" w:rsidRP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838 Reece Road</w:t>
                            </w:r>
                          </w:p>
                          <w:p w14:paraId="6C293BAB" w14:textId="77777777" w:rsidR="002305BA" w:rsidRP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Severn, MD 21144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33DB" id="Text Box 32" o:spid="_x0000_s1028" type="#_x0000_t202" style="position:absolute;margin-left:186.15pt;margin-top:52.65pt;width:170.25pt;height:3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" filled="f" stroked="f" strokeweight=".5pt">
                <v:textbox>
                  <w:txbxContent>
                    <w:p w14:paraId="0CBA8FBF" w14:textId="77777777" w:rsidR="002305BA" w:rsidRP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838 Reece Road</w:t>
                      </w:r>
                    </w:p>
                    <w:p w14:paraId="6C293BAB" w14:textId="77777777" w:rsidR="002305BA" w:rsidRP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Severn, MD 21144</w:t>
                      </w:r>
                    </w:p>
                  </w:txbxContent>
                </v:textbox>
              </v:shape>
            </w:pict>
          </mc:Fallback>
        </mc:AlternateContent>
      </w:r>
      <w:r w:rsidR="002305BA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334395" wp14:editId="03B4661A">
                <wp:simplePos x="0" y="0"/>
                <wp:positionH relativeFrom="column">
                  <wp:posOffset>-188595</wp:posOffset>
                </wp:positionH>
                <wp:positionV relativeFrom="paragraph">
                  <wp:posOffset>668655</wp:posOffset>
                </wp:positionV>
                <wp:extent cx="2371725" cy="52006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B4F6A" w14:textId="77777777" w:rsidR="002305BA" w:rsidRPr="002305BA" w:rsidRDefault="001C1C0D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Principal:  </w:t>
                            </w:r>
                            <w:r w:rsidR="003D182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Isaphine Smith</w:t>
                            </w:r>
                          </w:p>
                          <w:p w14:paraId="62326514" w14:textId="7C1F0EF6" w:rsidR="002305BA" w:rsidRDefault="002305BA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As</w:t>
                            </w:r>
                            <w:r w:rsidR="0053223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sistant Principal:  </w:t>
                            </w:r>
                            <w:r w:rsidR="00541E8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Liz Abell</w:t>
                            </w:r>
                          </w:p>
                          <w:p w14:paraId="5D4977B2" w14:textId="77777777" w:rsidR="00B63788" w:rsidRPr="002305BA" w:rsidRDefault="00B63788" w:rsidP="00230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4395" id="Text Box 33" o:spid="_x0000_s1029" type="#_x0000_t202" style="position:absolute;margin-left:-14.85pt;margin-top:52.65pt;width:186.75pt;height:40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" filled="f" stroked="f" strokeweight=".5pt">
                <v:textbox>
                  <w:txbxContent>
                    <w:p w14:paraId="164B4F6A" w14:textId="77777777" w:rsidR="002305BA" w:rsidRPr="002305BA" w:rsidRDefault="001C1C0D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Principal:  </w:t>
                      </w:r>
                      <w:r w:rsidR="003D182E">
                        <w:rPr>
                          <w:b/>
                          <w:bCs/>
                          <w:color w:val="FFFFFF" w:themeColor="background1"/>
                        </w:rPr>
                        <w:t>Isaphine Smith</w:t>
                      </w:r>
                    </w:p>
                    <w:p w14:paraId="62326514" w14:textId="7C1F0EF6" w:rsidR="002305BA" w:rsidRDefault="002305BA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As</w:t>
                      </w:r>
                      <w:r w:rsidR="00532234">
                        <w:rPr>
                          <w:b/>
                          <w:bCs/>
                          <w:color w:val="FFFFFF" w:themeColor="background1"/>
                        </w:rPr>
                        <w:t xml:space="preserve">sistant Principal:  </w:t>
                      </w:r>
                      <w:r w:rsidR="00541E88">
                        <w:rPr>
                          <w:b/>
                          <w:bCs/>
                          <w:color w:val="FFFFFF" w:themeColor="background1"/>
                        </w:rPr>
                        <w:t>Liz Abell</w:t>
                      </w:r>
                    </w:p>
                    <w:p w14:paraId="5D4977B2" w14:textId="77777777" w:rsidR="00B63788" w:rsidRPr="002305BA" w:rsidRDefault="00B63788" w:rsidP="002305B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5BA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BDA50D" wp14:editId="1871B7A3">
                <wp:simplePos x="0" y="0"/>
                <wp:positionH relativeFrom="column">
                  <wp:posOffset>4621530</wp:posOffset>
                </wp:positionH>
                <wp:positionV relativeFrom="paragraph">
                  <wp:posOffset>668655</wp:posOffset>
                </wp:positionV>
                <wp:extent cx="1847850" cy="5810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B03BB" w14:textId="506B7D9E" w:rsidR="001360EF" w:rsidRPr="002305BA" w:rsidRDefault="00EC05A9" w:rsidP="001360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May</w:t>
                            </w:r>
                            <w:r w:rsidR="003D182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</w:t>
                            </w:r>
                            <w:r w:rsidR="00810A6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067E7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6AB048F" w14:textId="77777777" w:rsidR="001360EF" w:rsidRPr="002305BA" w:rsidRDefault="001360EF" w:rsidP="001360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305B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@SevernESAACPS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A50D" id="Text Box 25" o:spid="_x0000_s1030" type="#_x0000_t202" style="position:absolute;margin-left:363.9pt;margin-top:52.65pt;width:145.5pt;height:4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" filled="f" stroked="f" strokeweight=".5pt">
                <v:textbox>
                  <w:txbxContent>
                    <w:p w14:paraId="785B03BB" w14:textId="506B7D9E" w:rsidR="001360EF" w:rsidRPr="002305BA" w:rsidRDefault="00EC05A9" w:rsidP="001360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May</w:t>
                      </w:r>
                      <w:r w:rsidR="003D182E">
                        <w:rPr>
                          <w:b/>
                          <w:bCs/>
                          <w:color w:val="FFFFFF" w:themeColor="background1"/>
                        </w:rPr>
                        <w:t xml:space="preserve"> 20</w:t>
                      </w:r>
                      <w:r w:rsidR="00810A6D"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067E7A">
                        <w:rPr>
                          <w:b/>
                          <w:bCs/>
                          <w:color w:val="FFFFFF" w:themeColor="background1"/>
                        </w:rPr>
                        <w:t>4</w:t>
                      </w:r>
                    </w:p>
                    <w:p w14:paraId="56AB048F" w14:textId="77777777" w:rsidR="001360EF" w:rsidRPr="002305BA" w:rsidRDefault="001360EF" w:rsidP="001360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305BA">
                        <w:rPr>
                          <w:b/>
                          <w:bCs/>
                          <w:color w:val="FFFFFF" w:themeColor="background1"/>
                        </w:rPr>
                        <w:t>@SevernESAACPS</w:t>
                      </w:r>
                    </w:p>
                  </w:txbxContent>
                </v:textbox>
              </v:shape>
            </w:pict>
          </mc:Fallback>
        </mc:AlternateContent>
      </w:r>
      <w:r w:rsidR="003F499D" w:rsidRPr="002E3973">
        <w:rPr>
          <w:rFonts w:asciiTheme="minorHAnsi" w:hAnsiTheme="minorHAnsi"/>
          <w:b/>
          <w:bCs w:val="0"/>
          <w:i w:val="0"/>
          <w:iCs/>
          <w:noProof/>
          <w:color w:val="FF000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E9D30" wp14:editId="29012463">
                <wp:simplePos x="0" y="0"/>
                <wp:positionH relativeFrom="margin">
                  <wp:posOffset>-426720</wp:posOffset>
                </wp:positionH>
                <wp:positionV relativeFrom="page">
                  <wp:posOffset>257175</wp:posOffset>
                </wp:positionV>
                <wp:extent cx="7178040" cy="1577340"/>
                <wp:effectExtent l="95250" t="38100" r="99060" b="156210"/>
                <wp:wrapThrough wrapText="bothSides">
                  <wp:wrapPolygon edited="1">
                    <wp:start x="-193" y="-542"/>
                    <wp:lineTo x="-321" y="4338"/>
                    <wp:lineTo x="-286" y="17061"/>
                    <wp:lineTo x="11" y="17546"/>
                    <wp:lineTo x="21591" y="17581"/>
                    <wp:lineTo x="21762" y="15644"/>
                    <wp:lineTo x="21838" y="4338"/>
                    <wp:lineTo x="21709" y="-542"/>
                    <wp:lineTo x="-193" y="-542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1577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97816" w14:textId="77777777" w:rsidR="00074083" w:rsidRDefault="00DB206D" w:rsidP="00016B4C">
                            <w:pPr>
                              <w:pStyle w:val="TOC1"/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id w:val="-96181223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B637B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Severn Elementary School</w:t>
                                </w:r>
                              </w:sdtContent>
                            </w:sdt>
                            <w:r w:rsidR="005E61E9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  <w:lang w:eastAsia="zh-CN"/>
                              </w:rPr>
                              <w:t xml:space="preserve">        </w:t>
                            </w:r>
                            <w:r w:rsidR="00BF6D3F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  <w:lang w:eastAsia="zh-CN"/>
                              </w:rPr>
                              <w:drawing>
                                <wp:inline distT="0" distB="0" distL="0" distR="0" wp14:anchorId="3000E40C" wp14:editId="2D3968D1">
                                  <wp:extent cx="632460" cy="548640"/>
                                  <wp:effectExtent l="0" t="0" r="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eagle[1]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093" cy="585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A0CCD2" w14:textId="77777777" w:rsidR="00074083" w:rsidRDefault="00074083" w:rsidP="001360EF"/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D9E9D30" id="Rectangle 1" o:spid="_x0000_s1031" style="position:absolute;margin-left:-33.6pt;margin-top:20.25pt;width:565.2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wrapcoords="-193 -542 -321 4338 -286 17061 11 17546 21591 17581 21762 15644 21838 4338 21709 -542 -193 -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" fillcolor="red" stroked="f" strokeweight="2.25pt">
                <v:shadow on="t" color="black" opacity=".25" origin=",-.5" offset="0,4pt"/>
                <v:textbox inset=",14.4pt">
                  <w:txbxContent>
                    <w:p w14:paraId="58997816" w14:textId="77777777" w:rsidR="00074083" w:rsidRDefault="00DB206D" w:rsidP="00016B4C">
                      <w:pPr>
                        <w:pStyle w:val="TOC1"/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72"/>
                            <w:szCs w:val="72"/>
                          </w:rPr>
                          <w:alias w:val="Title"/>
                          <w:id w:val="-96181223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0B637B"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Severn Elementary School</w:t>
                          </w:r>
                        </w:sdtContent>
                      </w:sdt>
                      <w:r w:rsidR="005E61E9">
                        <w:rPr>
                          <w:noProof/>
                          <w:color w:val="000000" w:themeColor="text1"/>
                          <w:sz w:val="21"/>
                          <w:szCs w:val="21"/>
                          <w:lang w:eastAsia="zh-CN"/>
                        </w:rPr>
                        <w:t xml:space="preserve">        </w:t>
                      </w:r>
                      <w:r w:rsidR="00BF6D3F">
                        <w:rPr>
                          <w:noProof/>
                          <w:color w:val="000000" w:themeColor="text1"/>
                          <w:sz w:val="21"/>
                          <w:szCs w:val="21"/>
                          <w:lang w:eastAsia="zh-CN"/>
                        </w:rPr>
                        <w:drawing>
                          <wp:inline distT="0" distB="0" distL="0" distR="0" wp14:anchorId="3000E40C" wp14:editId="2D3968D1">
                            <wp:extent cx="632460" cy="548640"/>
                            <wp:effectExtent l="0" t="0" r="0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eagle[1]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093" cy="585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A0CCD2" w14:textId="77777777" w:rsidR="00074083" w:rsidRDefault="00074083" w:rsidP="001360EF"/>
                  </w:txbxContent>
                </v:textbox>
                <w10:wrap type="through" anchorx="margin" anchory="page"/>
              </v:rect>
            </w:pict>
          </mc:Fallback>
        </mc:AlternateContent>
      </w:r>
    </w:p>
    <w:p w14:paraId="650BCD1B" w14:textId="7F684A35" w:rsidR="00554864" w:rsidRPr="00554864" w:rsidRDefault="00B443B6" w:rsidP="006E6D9E">
      <w:pPr>
        <w:rPr>
          <w:rFonts w:asciiTheme="majorHAnsi" w:hAnsiTheme="majorHAnsi"/>
          <w:sz w:val="24"/>
          <w:lang w:eastAsia="zh-CN" w:bidi="hi-IN"/>
        </w:rPr>
      </w:pPr>
      <w:r w:rsidRPr="00F142C6">
        <w:rPr>
          <w:b/>
          <w:noProof/>
          <w:u w:val="single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2BDDBDA9" wp14:editId="74C1D21C">
                <wp:simplePos x="0" y="0"/>
                <wp:positionH relativeFrom="margin">
                  <wp:posOffset>15240</wp:posOffset>
                </wp:positionH>
                <wp:positionV relativeFrom="margin">
                  <wp:posOffset>3621405</wp:posOffset>
                </wp:positionV>
                <wp:extent cx="3200400" cy="2200275"/>
                <wp:effectExtent l="19050" t="19050" r="19050" b="28575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00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910DDBD" w14:textId="4B77DE21" w:rsidR="0054315B" w:rsidRDefault="00F437AB" w:rsidP="00F437AB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color w:val="63891F" w:themeColor="accent5"/>
                                <w:sz w:val="3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Pre- K</w:t>
                            </w:r>
                            <w:r w:rsidRPr="00A520BE">
                              <w:rPr>
                                <w:b/>
                                <w:noProof/>
                                <w:color w:val="63891F" w:themeColor="accent5"/>
                                <w:sz w:val="3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Registration</w:t>
                            </w:r>
                          </w:p>
                          <w:p w14:paraId="6972A4AF" w14:textId="15302C4C" w:rsidR="0054315B" w:rsidRDefault="0054315B" w:rsidP="00475D09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t xml:space="preserve">Pre-K Registration is </w:t>
                            </w:r>
                            <w:r w:rsidR="00435AE6">
                              <w:t>coming soon</w:t>
                            </w:r>
                            <w:r>
                              <w:t xml:space="preserve"> for the upcoming school year. </w:t>
                            </w:r>
                            <w:r w:rsidR="00435AE6">
                              <w:t xml:space="preserve">Please go to </w:t>
                            </w:r>
                            <w:hyperlink r:id="rId13" w:history="1">
                              <w:r w:rsidR="00435AE6" w:rsidRPr="0084209F">
                                <w:rPr>
                                  <w:rStyle w:val="Hyperlink"/>
                                </w:rPr>
                                <w:t>www.aacps.org</w:t>
                              </w:r>
                            </w:hyperlink>
                            <w:r w:rsidR="00435AE6">
                              <w:t xml:space="preserve"> when registration opens shortly. </w:t>
                            </w:r>
                            <w:r>
                              <w:t xml:space="preserve">We have full day Pre-K !! </w:t>
                            </w:r>
                          </w:p>
                          <w:p w14:paraId="141D943F" w14:textId="789DE635" w:rsidR="009D3D0E" w:rsidRDefault="0054315B" w:rsidP="00475D09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t xml:space="preserve">Please visit </w:t>
                            </w:r>
                            <w:hyperlink r:id="rId14" w:history="1">
                              <w:r w:rsidRPr="00501DD5">
                                <w:rPr>
                                  <w:rStyle w:val="Hyperlink"/>
                                </w:rPr>
                                <w:t>www.aacps.org</w:t>
                              </w:r>
                            </w:hyperlink>
                            <w:r>
                              <w:t xml:space="preserve"> for further information regarding Pre-K registration. All students must be 4 by September 1, 202</w:t>
                            </w:r>
                            <w:r w:rsidR="002548FA">
                              <w:t>4</w:t>
                            </w:r>
                            <w:r>
                              <w:t xml:space="preserve"> in order to be registered for Pre-K. </w:t>
                            </w:r>
                          </w:p>
                          <w:p w14:paraId="4DCD0150" w14:textId="77777777" w:rsidR="00475D09" w:rsidRDefault="00475D09" w:rsidP="009D3D0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</w:pPr>
                          </w:p>
                          <w:p w14:paraId="1BA1C0F1" w14:textId="77777777" w:rsidR="00475D09" w:rsidRPr="009D3D0E" w:rsidRDefault="00475D09" w:rsidP="009D3D0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DBDA9" id="AutoShape 11" o:spid="_x0000_s1032" style="position:absolute;margin-left:1.2pt;margin-top:285.15pt;width:252pt;height:173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" filled="f" strokecolor="windowText" strokeweight="2.25pt">
                <v:textbox inset=",7.2pt,,10.8pt">
                  <w:txbxContent>
                    <w:p w14:paraId="3910DDBD" w14:textId="4B77DE21" w:rsidR="0054315B" w:rsidRDefault="00F437AB" w:rsidP="00F437AB">
                      <w:pPr>
                        <w:jc w:val="center"/>
                      </w:pPr>
                      <w:r>
                        <w:rPr>
                          <w:b/>
                          <w:noProof/>
                          <w:color w:val="63891F" w:themeColor="accent5"/>
                          <w:sz w:val="3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Pre- K</w:t>
                      </w:r>
                      <w:r w:rsidRPr="00A520BE">
                        <w:rPr>
                          <w:b/>
                          <w:noProof/>
                          <w:color w:val="63891F" w:themeColor="accent5"/>
                          <w:sz w:val="3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Registration</w:t>
                      </w:r>
                    </w:p>
                    <w:p w14:paraId="6972A4AF" w14:textId="15302C4C" w:rsidR="0054315B" w:rsidRDefault="0054315B" w:rsidP="00475D09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</w:pPr>
                      <w:r>
                        <w:t xml:space="preserve">Pre-K Registration is </w:t>
                      </w:r>
                      <w:r w:rsidR="00435AE6">
                        <w:t>coming soon</w:t>
                      </w:r>
                      <w:r>
                        <w:t xml:space="preserve"> for the upcoming school year. </w:t>
                      </w:r>
                      <w:r w:rsidR="00435AE6">
                        <w:t xml:space="preserve">Please go to </w:t>
                      </w:r>
                      <w:hyperlink r:id="rId15" w:history="1">
                        <w:r w:rsidR="00435AE6" w:rsidRPr="0084209F">
                          <w:rPr>
                            <w:rStyle w:val="Hyperlink"/>
                          </w:rPr>
                          <w:t>www.aacps.org</w:t>
                        </w:r>
                      </w:hyperlink>
                      <w:r w:rsidR="00435AE6">
                        <w:t xml:space="preserve"> when registration opens shortly. </w:t>
                      </w:r>
                      <w:r>
                        <w:t xml:space="preserve">We have full day Pre-K !! </w:t>
                      </w:r>
                    </w:p>
                    <w:p w14:paraId="141D943F" w14:textId="789DE635" w:rsidR="009D3D0E" w:rsidRDefault="0054315B" w:rsidP="00475D09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</w:pPr>
                      <w:r>
                        <w:t xml:space="preserve">Please visit </w:t>
                      </w:r>
                      <w:hyperlink r:id="rId16" w:history="1">
                        <w:r w:rsidRPr="00501DD5">
                          <w:rPr>
                            <w:rStyle w:val="Hyperlink"/>
                          </w:rPr>
                          <w:t>www.aacps.org</w:t>
                        </w:r>
                      </w:hyperlink>
                      <w:r>
                        <w:t xml:space="preserve"> for further information regarding Pre-K registration. All students must be 4 by September 1, 202</w:t>
                      </w:r>
                      <w:r w:rsidR="002548FA">
                        <w:t>4</w:t>
                      </w:r>
                      <w:r>
                        <w:t xml:space="preserve"> in order to be registered for Pre-K. </w:t>
                      </w:r>
                    </w:p>
                    <w:p w14:paraId="4DCD0150" w14:textId="77777777" w:rsidR="00475D09" w:rsidRDefault="00475D09" w:rsidP="009D3D0E">
                      <w:pPr>
                        <w:pBdr>
                          <w:bottom w:val="single" w:sz="4" w:space="1" w:color="auto"/>
                        </w:pBdr>
                        <w:spacing w:line="240" w:lineRule="auto"/>
                      </w:pPr>
                    </w:p>
                    <w:p w14:paraId="1BA1C0F1" w14:textId="77777777" w:rsidR="00475D09" w:rsidRPr="009D3D0E" w:rsidRDefault="00475D09" w:rsidP="009D3D0E">
                      <w:pPr>
                        <w:pBdr>
                          <w:bottom w:val="single" w:sz="4" w:space="1" w:color="auto"/>
                        </w:pBdr>
                        <w:spacing w:line="240" w:lineRule="auto"/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422F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A67495" wp14:editId="6ED34E12">
                <wp:simplePos x="0" y="0"/>
                <wp:positionH relativeFrom="column">
                  <wp:posOffset>-26670</wp:posOffset>
                </wp:positionH>
                <wp:positionV relativeFrom="paragraph">
                  <wp:posOffset>5889625</wp:posOffset>
                </wp:positionV>
                <wp:extent cx="1828800" cy="5048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EE66F3" w14:textId="77777777" w:rsidR="00994E4F" w:rsidRPr="00994E4F" w:rsidRDefault="00811800" w:rsidP="00994E4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7495" id="Text Box 14" o:spid="_x0000_s1033" type="#_x0000_t202" style="position:absolute;margin-left:-2.1pt;margin-top:463.75pt;width:2in;height:39.75pt;z-index:251783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" filled="f" stroked="f">
                <v:textbox>
                  <w:txbxContent>
                    <w:p w14:paraId="17EE66F3" w14:textId="77777777" w:rsidR="00994E4F" w:rsidRPr="00994E4F" w:rsidRDefault="00811800" w:rsidP="00994E4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422FA" w:rsidRPr="008C1059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B66EF7E" wp14:editId="76FE7E6D">
                <wp:simplePos x="0" y="0"/>
                <wp:positionH relativeFrom="margin">
                  <wp:posOffset>5715</wp:posOffset>
                </wp:positionH>
                <wp:positionV relativeFrom="margin">
                  <wp:posOffset>5821680</wp:posOffset>
                </wp:positionV>
                <wp:extent cx="3200400" cy="2733675"/>
                <wp:effectExtent l="19050" t="19050" r="19050" b="28575"/>
                <wp:wrapTopAndBottom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733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E57DF6E" w14:textId="77777777" w:rsidR="00994E4F" w:rsidRDefault="00D02686" w:rsidP="00475D09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C4D388" wp14:editId="6CF3FBA5">
                                  <wp:extent cx="1041400" cy="78105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v1390_TXXOc_TeacherAppreciation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507" cy="781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7C234996" w14:textId="0D2695B0" w:rsidR="00D02686" w:rsidRDefault="00D02686" w:rsidP="00475D09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Will be the week of May </w:t>
                            </w:r>
                            <w:r w:rsidR="00DB206D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F15EC2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through May</w:t>
                            </w:r>
                            <w:r w:rsidR="00747F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5EC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B206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F15EC2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  <w:r w:rsidR="00747F14" w:rsidRPr="00747F1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h</w:t>
                            </w:r>
                            <w:r w:rsidR="00747F14">
                              <w:rPr>
                                <w:sz w:val="24"/>
                                <w:szCs w:val="24"/>
                              </w:rPr>
                              <w:t xml:space="preserve">! Thank you to all the hard work our dedicated teachers perform </w:t>
                            </w:r>
                            <w:r w:rsidR="0098362D">
                              <w:rPr>
                                <w:sz w:val="24"/>
                                <w:szCs w:val="24"/>
                              </w:rPr>
                              <w:t>each</w:t>
                            </w:r>
                            <w:r w:rsidR="00747F14">
                              <w:rPr>
                                <w:sz w:val="24"/>
                                <w:szCs w:val="24"/>
                              </w:rPr>
                              <w:t xml:space="preserve"> day for our students! What a wonderful team we have here at Severn Elementary School!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CAFC65" w14:textId="77777777" w:rsidR="00D02686" w:rsidRDefault="00D02686" w:rsidP="00475D09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41A71A" w14:textId="77777777" w:rsidR="000422FA" w:rsidRDefault="000422FA" w:rsidP="0039157C">
                            <w:pPr>
                              <w:pBdr>
                                <w:bottom w:val="single" w:sz="4" w:space="1" w:color="auto"/>
                              </w:pBdr>
                              <w:spacing w:after="100" w:afterAutospacing="1" w:line="240" w:lineRule="auto"/>
                              <w:jc w:val="center"/>
                            </w:pPr>
                          </w:p>
                          <w:p w14:paraId="0FB46664" w14:textId="77777777" w:rsidR="00475D09" w:rsidRDefault="00475D09" w:rsidP="00475D09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C8CAEB" w14:textId="77777777" w:rsidR="00475D09" w:rsidRPr="007B40EA" w:rsidRDefault="00475D09" w:rsidP="00475D09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EF7E" id="_x0000_s1034" style="position:absolute;margin-left:.45pt;margin-top:458.4pt;width:252pt;height:215.2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" filled="f" strokecolor="windowText" strokeweight="2.25pt">
                <v:textbox inset=",7.2pt,,10.8pt">
                  <w:txbxContent>
                    <w:p w14:paraId="2E57DF6E" w14:textId="77777777" w:rsidR="00994E4F" w:rsidRDefault="00D02686" w:rsidP="00475D09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C4D388" wp14:editId="6CF3FBA5">
                            <wp:extent cx="1041400" cy="78105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v1390_TXXOc_TeacherAppreciation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507" cy="781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>……..</w:t>
                      </w:r>
                    </w:p>
                    <w:p w14:paraId="7C234996" w14:textId="0D2695B0" w:rsidR="00D02686" w:rsidRDefault="00D02686" w:rsidP="00475D09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Will be the week of May </w:t>
                      </w:r>
                      <w:r w:rsidR="00DB206D">
                        <w:rPr>
                          <w:sz w:val="24"/>
                          <w:szCs w:val="24"/>
                        </w:rPr>
                        <w:t>6</w:t>
                      </w:r>
                      <w:r w:rsidR="00F15EC2">
                        <w:rPr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through May</w:t>
                      </w:r>
                      <w:r w:rsidR="00747F1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15EC2">
                        <w:rPr>
                          <w:sz w:val="24"/>
                          <w:szCs w:val="24"/>
                        </w:rPr>
                        <w:t>1</w:t>
                      </w:r>
                      <w:r w:rsidR="00DB206D">
                        <w:rPr>
                          <w:sz w:val="24"/>
                          <w:szCs w:val="24"/>
                        </w:rPr>
                        <w:t>0</w:t>
                      </w:r>
                      <w:r w:rsidR="00F15EC2">
                        <w:rPr>
                          <w:sz w:val="24"/>
                          <w:szCs w:val="24"/>
                        </w:rPr>
                        <w:t>th</w:t>
                      </w:r>
                      <w:r w:rsidR="00747F14" w:rsidRPr="00747F14">
                        <w:rPr>
                          <w:sz w:val="24"/>
                          <w:szCs w:val="24"/>
                          <w:vertAlign w:val="superscript"/>
                        </w:rPr>
                        <w:t>h</w:t>
                      </w:r>
                      <w:r w:rsidR="00747F14">
                        <w:rPr>
                          <w:sz w:val="24"/>
                          <w:szCs w:val="24"/>
                        </w:rPr>
                        <w:t xml:space="preserve">! Thank you to all the hard work our dedicated teachers perform </w:t>
                      </w:r>
                      <w:r w:rsidR="0098362D">
                        <w:rPr>
                          <w:sz w:val="24"/>
                          <w:szCs w:val="24"/>
                        </w:rPr>
                        <w:t>each</w:t>
                      </w:r>
                      <w:r w:rsidR="00747F14">
                        <w:rPr>
                          <w:sz w:val="24"/>
                          <w:szCs w:val="24"/>
                        </w:rPr>
                        <w:t xml:space="preserve"> day for our students! What a wonderful team we have here at Severn Elementary School!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CAFC65" w14:textId="77777777" w:rsidR="00D02686" w:rsidRDefault="00D02686" w:rsidP="00475D09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641A71A" w14:textId="77777777" w:rsidR="000422FA" w:rsidRDefault="000422FA" w:rsidP="0039157C">
                      <w:pPr>
                        <w:pBdr>
                          <w:bottom w:val="single" w:sz="4" w:space="1" w:color="auto"/>
                        </w:pBdr>
                        <w:spacing w:after="100" w:afterAutospacing="1" w:line="240" w:lineRule="auto"/>
                        <w:jc w:val="center"/>
                      </w:pPr>
                    </w:p>
                    <w:p w14:paraId="0FB46664" w14:textId="77777777" w:rsidR="00475D09" w:rsidRDefault="00475D09" w:rsidP="00475D09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6C8CAEB" w14:textId="77777777" w:rsidR="00475D09" w:rsidRPr="007B40EA" w:rsidRDefault="00475D09" w:rsidP="00475D09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3012D" w:rsidRPr="00106188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799C09D" wp14:editId="5EF3DBD9">
                <wp:simplePos x="0" y="0"/>
                <wp:positionH relativeFrom="margin">
                  <wp:posOffset>9525</wp:posOffset>
                </wp:positionH>
                <wp:positionV relativeFrom="margin">
                  <wp:posOffset>1111250</wp:posOffset>
                </wp:positionV>
                <wp:extent cx="3200400" cy="2433320"/>
                <wp:effectExtent l="19050" t="19050" r="19050" b="2413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333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7485F86" w14:textId="77777777" w:rsidR="00A80F45" w:rsidRDefault="00A80F45" w:rsidP="00A80F45">
                            <w:pPr>
                              <w:pBdr>
                                <w:bottom w:val="single" w:sz="4" w:space="1" w:color="auto"/>
                              </w:pBdr>
                              <w:spacing w:after="100" w:afterAutospacing="1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83CC739" wp14:editId="3EB399AB">
                                  <wp:extent cx="847725" cy="707525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jazz.gif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662" cy="721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B1B054C" wp14:editId="26A6F5B9">
                                  <wp:extent cx="838200" cy="699575"/>
                                  <wp:effectExtent l="0" t="0" r="0" b="571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jazz.gif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775" cy="713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</w:t>
                            </w:r>
                            <w:r w:rsidRPr="00994E4F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Band/Strings Concert</w:t>
                            </w:r>
                          </w:p>
                          <w:p w14:paraId="2E85914A" w14:textId="20C2887E" w:rsidR="00A80F45" w:rsidRPr="00994E4F" w:rsidRDefault="00A80F45" w:rsidP="00A80F45">
                            <w:pPr>
                              <w:pBdr>
                                <w:bottom w:val="single" w:sz="4" w:space="1" w:color="auto"/>
                              </w:pBdr>
                              <w:spacing w:after="100" w:afterAutospacing="1" w:line="240" w:lineRule="auto"/>
                              <w:jc w:val="center"/>
                            </w:pPr>
                            <w:r w:rsidRPr="00994E4F">
                              <w:t>Mark your calendars and plan to attend our Spring Band/Strings Concert that is scheduled for T</w:t>
                            </w:r>
                            <w:r w:rsidR="004A6983">
                              <w:t xml:space="preserve">hursday, May </w:t>
                            </w:r>
                            <w:r w:rsidR="002548FA">
                              <w:t>23</w:t>
                            </w:r>
                            <w:r w:rsidR="004A6983">
                              <w:t>, 202</w:t>
                            </w:r>
                            <w:r w:rsidR="002548FA">
                              <w:t>4</w:t>
                            </w:r>
                            <w:r w:rsidRPr="00994E4F">
                              <w:t xml:space="preserve"> </w:t>
                            </w:r>
                            <w:r w:rsidR="004A6983">
                              <w:t>at 6:00 p.m.</w:t>
                            </w:r>
                            <w:r w:rsidRPr="00994E4F">
                              <w:t xml:space="preserve">  The students have been working hard to prepare for this event and it is sure to be fantastic</w:t>
                            </w:r>
                            <w:r>
                              <w:t>!</w:t>
                            </w:r>
                          </w:p>
                          <w:p w14:paraId="5523963A" w14:textId="77777777" w:rsidR="001C599A" w:rsidRPr="001C599A" w:rsidRDefault="001C599A" w:rsidP="008A7CA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9C09D" id="_x0000_s1035" style="position:absolute;margin-left:.75pt;margin-top:87.5pt;width:252pt;height:191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" filled="f" strokecolor="windowText" strokeweight="2.25pt">
                <v:textbox inset=",7.2pt,,10.8pt">
                  <w:txbxContent>
                    <w:p w14:paraId="77485F86" w14:textId="77777777" w:rsidR="00A80F45" w:rsidRDefault="00A80F45" w:rsidP="00A80F45">
                      <w:pPr>
                        <w:pBdr>
                          <w:bottom w:val="single" w:sz="4" w:space="1" w:color="auto"/>
                        </w:pBdr>
                        <w:spacing w:after="100" w:afterAutospacing="1" w:line="240" w:lineRule="auto"/>
                        <w:jc w:val="center"/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83CC739" wp14:editId="3EB399AB">
                            <wp:extent cx="847725" cy="707525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jazz.gif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4662" cy="721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</w:t>
                      </w: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B1B054C" wp14:editId="26A6F5B9">
                            <wp:extent cx="838200" cy="699575"/>
                            <wp:effectExtent l="0" t="0" r="0" b="571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jazz.gif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775" cy="7134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</w:t>
                      </w:r>
                      <w:r w:rsidRPr="00994E4F">
                        <w:rPr>
                          <w:noProof/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Band/Strings Concert</w:t>
                      </w:r>
                    </w:p>
                    <w:p w14:paraId="2E85914A" w14:textId="20C2887E" w:rsidR="00A80F45" w:rsidRPr="00994E4F" w:rsidRDefault="00A80F45" w:rsidP="00A80F45">
                      <w:pPr>
                        <w:pBdr>
                          <w:bottom w:val="single" w:sz="4" w:space="1" w:color="auto"/>
                        </w:pBdr>
                        <w:spacing w:after="100" w:afterAutospacing="1" w:line="240" w:lineRule="auto"/>
                        <w:jc w:val="center"/>
                      </w:pPr>
                      <w:r w:rsidRPr="00994E4F">
                        <w:t>Mark your calendars and plan to attend our Spring Band/Strings Concert that is scheduled for T</w:t>
                      </w:r>
                      <w:r w:rsidR="004A6983">
                        <w:t xml:space="preserve">hursday, May </w:t>
                      </w:r>
                      <w:r w:rsidR="002548FA">
                        <w:t>23</w:t>
                      </w:r>
                      <w:r w:rsidR="004A6983">
                        <w:t>, 202</w:t>
                      </w:r>
                      <w:r w:rsidR="002548FA">
                        <w:t>4</w:t>
                      </w:r>
                      <w:r w:rsidRPr="00994E4F">
                        <w:t xml:space="preserve"> </w:t>
                      </w:r>
                      <w:r w:rsidR="004A6983">
                        <w:t>at 6:00 p.m.</w:t>
                      </w:r>
                      <w:r w:rsidRPr="00994E4F">
                        <w:t xml:space="preserve">  The students have been working hard to prepare for this event and it is sure to be fantastic</w:t>
                      </w:r>
                      <w:r>
                        <w:t>!</w:t>
                      </w:r>
                    </w:p>
                    <w:p w14:paraId="5523963A" w14:textId="77777777" w:rsidR="001C599A" w:rsidRPr="001C599A" w:rsidRDefault="001C599A" w:rsidP="008A7CA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69155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C774F8" wp14:editId="05DF12F5">
                <wp:simplePos x="0" y="0"/>
                <wp:positionH relativeFrom="column">
                  <wp:posOffset>40005</wp:posOffset>
                </wp:positionH>
                <wp:positionV relativeFrom="paragraph">
                  <wp:posOffset>5650230</wp:posOffset>
                </wp:positionV>
                <wp:extent cx="3200400" cy="5619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C29B10" w14:textId="77777777" w:rsidR="00EA2EC4" w:rsidRPr="00F142C6" w:rsidRDefault="00EA2EC4" w:rsidP="0069155F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74F8" id="Text Box 10" o:spid="_x0000_s1036" type="#_x0000_t202" style="position:absolute;margin-left:3.15pt;margin-top:444.9pt;width:252pt;height:44.2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" filled="f" stroked="f">
                <v:textbox>
                  <w:txbxContent>
                    <w:p w14:paraId="30C29B10" w14:textId="77777777" w:rsidR="00EA2EC4" w:rsidRPr="00F142C6" w:rsidRDefault="00EA2EC4" w:rsidP="0069155F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36D" w:rsidRPr="00FD7B4C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9E6F1B5" wp14:editId="0BD38925">
                <wp:simplePos x="0" y="0"/>
                <wp:positionH relativeFrom="margin">
                  <wp:posOffset>3368040</wp:posOffset>
                </wp:positionH>
                <wp:positionV relativeFrom="margin">
                  <wp:posOffset>5945505</wp:posOffset>
                </wp:positionV>
                <wp:extent cx="3204210" cy="2609850"/>
                <wp:effectExtent l="19050" t="19050" r="15240" b="19050"/>
                <wp:wrapTopAndBottom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2609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BA960D5" w14:textId="5B497118" w:rsidR="0010636D" w:rsidRDefault="00D02686" w:rsidP="0001649C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2D8E20" wp14:editId="64B24C3F">
                                  <wp:extent cx="2571750" cy="111238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_preview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2332" cy="1125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Kindergarten Orientation will be coming soon for our new kindergarten students entering for the 20</w:t>
                            </w:r>
                            <w:r w:rsidR="003F7CAA">
                              <w:rPr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2548FA">
                              <w:rPr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-20</w:t>
                            </w:r>
                            <w:r w:rsidR="00727484">
                              <w:rPr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2548FA">
                              <w:rPr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school year. You will be receiving further, detailed information as to the date and time of this exciting event! 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6F1B5" id="_x0000_s1037" style="position:absolute;margin-left:265.2pt;margin-top:468.15pt;width:252.3pt;height:205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" filled="f" strokecolor="windowText" strokeweight="2.25pt">
                <v:textbox inset=",7.2pt,,10.8pt">
                  <w:txbxContent>
                    <w:p w14:paraId="4BA960D5" w14:textId="5B497118" w:rsidR="0010636D" w:rsidRDefault="00D02686" w:rsidP="0001649C">
                      <w:pPr>
                        <w:spacing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2D8E20" wp14:editId="64B24C3F">
                            <wp:extent cx="2571750" cy="111238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_preview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2332" cy="1125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Kindergarten Orientation will be coming soon for our new kindergarten students entering for the 20</w:t>
                      </w:r>
                      <w:r w:rsidR="003F7CAA">
                        <w:rPr>
                          <w:bCs/>
                          <w:sz w:val="24"/>
                          <w:szCs w:val="24"/>
                        </w:rPr>
                        <w:t>2</w:t>
                      </w:r>
                      <w:r w:rsidR="002548FA">
                        <w:rPr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-20</w:t>
                      </w:r>
                      <w:r w:rsidR="00727484">
                        <w:rPr>
                          <w:bCs/>
                          <w:sz w:val="24"/>
                          <w:szCs w:val="24"/>
                        </w:rPr>
                        <w:t>2</w:t>
                      </w:r>
                      <w:r w:rsidR="002548FA">
                        <w:rPr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school year. You will be receiving further, detailed information as to the date and time of this exciting event! 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10636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41027E" wp14:editId="52098280">
                <wp:simplePos x="0" y="0"/>
                <wp:positionH relativeFrom="column">
                  <wp:posOffset>3411855</wp:posOffset>
                </wp:positionH>
                <wp:positionV relativeFrom="paragraph">
                  <wp:posOffset>-44450</wp:posOffset>
                </wp:positionV>
                <wp:extent cx="3076575" cy="4286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75AFDE" w14:textId="77777777" w:rsidR="00A520BE" w:rsidRPr="00A520BE" w:rsidRDefault="00A520BE" w:rsidP="00A520BE">
                            <w:pPr>
                              <w:jc w:val="center"/>
                              <w:rPr>
                                <w:b/>
                                <w:noProof/>
                                <w:color w:val="63891F" w:themeColor="accent5"/>
                                <w:sz w:val="3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20BE">
                              <w:rPr>
                                <w:b/>
                                <w:noProof/>
                                <w:color w:val="63891F" w:themeColor="accent5"/>
                                <w:sz w:val="36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Kindergarten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027E" id="Text Box 6" o:spid="_x0000_s1038" type="#_x0000_t202" style="position:absolute;margin-left:268.65pt;margin-top:-3.5pt;width:242.25pt;height:3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" filled="f" stroked="f">
                <v:textbox>
                  <w:txbxContent>
                    <w:p w14:paraId="3575AFDE" w14:textId="77777777" w:rsidR="00A520BE" w:rsidRPr="00A520BE" w:rsidRDefault="00A520BE" w:rsidP="00A520BE">
                      <w:pPr>
                        <w:jc w:val="center"/>
                        <w:rPr>
                          <w:b/>
                          <w:noProof/>
                          <w:color w:val="63891F" w:themeColor="accent5"/>
                          <w:sz w:val="3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20BE">
                        <w:rPr>
                          <w:b/>
                          <w:noProof/>
                          <w:color w:val="63891F" w:themeColor="accent5"/>
                          <w:sz w:val="36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Kindergarten Registration</w:t>
                      </w:r>
                    </w:p>
                  </w:txbxContent>
                </v:textbox>
              </v:shape>
            </w:pict>
          </mc:Fallback>
        </mc:AlternateContent>
      </w:r>
      <w:r w:rsidR="0010636D" w:rsidRPr="008C1059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1E04376" wp14:editId="2388F357">
                <wp:simplePos x="0" y="0"/>
                <wp:positionH relativeFrom="margin">
                  <wp:posOffset>3368040</wp:posOffset>
                </wp:positionH>
                <wp:positionV relativeFrom="margin">
                  <wp:posOffset>-122555</wp:posOffset>
                </wp:positionV>
                <wp:extent cx="3200400" cy="6010275"/>
                <wp:effectExtent l="19050" t="19050" r="19050" b="28575"/>
                <wp:wrapTopAndBottom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010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E8C49FD" w14:textId="77777777" w:rsidR="00197DFE" w:rsidRDefault="00197DFE" w:rsidP="00197DFE">
                            <w:pPr>
                              <w:spacing w:after="120" w:line="240" w:lineRule="auto"/>
                              <w:rPr>
                                <w:lang w:eastAsia="en-US" w:bidi="hi-IN"/>
                              </w:rPr>
                            </w:pPr>
                          </w:p>
                          <w:p w14:paraId="26FF508B" w14:textId="77777777" w:rsidR="0010636D" w:rsidRDefault="0010636D" w:rsidP="00197DFE">
                            <w:pPr>
                              <w:spacing w:after="120" w:line="240" w:lineRule="auto"/>
                              <w:rPr>
                                <w:lang w:eastAsia="en-US" w:bidi="hi-IN"/>
                              </w:rPr>
                            </w:pPr>
                          </w:p>
                          <w:p w14:paraId="2BC1B1F9" w14:textId="4B7E29AC" w:rsidR="00863726" w:rsidRPr="00D11102" w:rsidRDefault="00A520BE" w:rsidP="00C56A15">
                            <w:pPr>
                              <w:spacing w:after="120" w:line="240" w:lineRule="auto"/>
                              <w:rPr>
                                <w:lang w:eastAsia="en-US" w:bidi="hi-IN"/>
                              </w:rPr>
                            </w:pPr>
                            <w:r w:rsidRPr="00D11102">
                              <w:rPr>
                                <w:lang w:eastAsia="en-US" w:bidi="hi-IN"/>
                              </w:rPr>
                              <w:t>Registration for students entering Kindergarten for th</w:t>
                            </w:r>
                            <w:r w:rsidR="000D2832">
                              <w:rPr>
                                <w:lang w:eastAsia="en-US" w:bidi="hi-IN"/>
                              </w:rPr>
                              <w:t>e 20</w:t>
                            </w:r>
                            <w:r w:rsidR="00D92065">
                              <w:rPr>
                                <w:lang w:eastAsia="en-US" w:bidi="hi-IN"/>
                              </w:rPr>
                              <w:t>2</w:t>
                            </w:r>
                            <w:r w:rsidR="002548FA">
                              <w:rPr>
                                <w:lang w:eastAsia="en-US" w:bidi="hi-IN"/>
                              </w:rPr>
                              <w:t>4</w:t>
                            </w:r>
                            <w:r w:rsidR="00B10601">
                              <w:rPr>
                                <w:lang w:eastAsia="en-US" w:bidi="hi-IN"/>
                              </w:rPr>
                              <w:t>-</w:t>
                            </w:r>
                            <w:r w:rsidR="000D2832">
                              <w:rPr>
                                <w:lang w:eastAsia="en-US" w:bidi="hi-IN"/>
                              </w:rPr>
                              <w:t>20</w:t>
                            </w:r>
                            <w:r w:rsidR="00B10601">
                              <w:rPr>
                                <w:lang w:eastAsia="en-US" w:bidi="hi-IN"/>
                              </w:rPr>
                              <w:t>2</w:t>
                            </w:r>
                            <w:r w:rsidR="002548FA">
                              <w:rPr>
                                <w:lang w:eastAsia="en-US" w:bidi="hi-IN"/>
                              </w:rPr>
                              <w:t>5</w:t>
                            </w:r>
                            <w:r w:rsidR="000D2832">
                              <w:rPr>
                                <w:lang w:eastAsia="en-US" w:bidi="hi-IN"/>
                              </w:rPr>
                              <w:t xml:space="preserve"> school year has begun.  Please </w:t>
                            </w:r>
                            <w:r w:rsidR="00D92065">
                              <w:rPr>
                                <w:lang w:eastAsia="en-US" w:bidi="hi-IN"/>
                              </w:rPr>
                              <w:t xml:space="preserve">go online to </w:t>
                            </w:r>
                            <w:hyperlink r:id="rId22" w:history="1">
                              <w:r w:rsidR="00D92065" w:rsidRPr="00501DD5">
                                <w:rPr>
                                  <w:rStyle w:val="Hyperlink"/>
                                  <w:lang w:eastAsia="en-US" w:bidi="hi-IN"/>
                                </w:rPr>
                                <w:t>www.aacps.org</w:t>
                              </w:r>
                            </w:hyperlink>
                            <w:r w:rsidR="00D92065">
                              <w:rPr>
                                <w:lang w:eastAsia="en-US" w:bidi="hi-IN"/>
                              </w:rPr>
                              <w:t xml:space="preserve"> for the virtual enrollment process.</w:t>
                            </w:r>
                          </w:p>
                          <w:p w14:paraId="40D57041" w14:textId="358DAED1" w:rsidR="008932CE" w:rsidRPr="008932CE" w:rsidRDefault="008932CE" w:rsidP="009938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CB3F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***</w:t>
                            </w:r>
                            <w:r w:rsidRPr="00CB3F8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Student must be 5 y</w:t>
                            </w:r>
                            <w:r w:rsidR="0079288E" w:rsidRPr="00CB3F8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ears old on or before September </w:t>
                            </w:r>
                            <w:r w:rsidRPr="00CB3F8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1, 20</w:t>
                            </w:r>
                            <w:r w:rsidR="00D9206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2548F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="00CB3F89" w:rsidRPr="00CB3F8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3F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***</w:t>
                            </w:r>
                            <w:r w:rsidRPr="00CB3F8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8932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8932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The following complete package of paperwork is necessary for enrollment</w:t>
                            </w:r>
                            <w:r w:rsidR="00BD28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and must be uploaded</w:t>
                            </w:r>
                            <w:r w:rsidRPr="008932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7403C70" w14:textId="77777777" w:rsidR="008932CE" w:rsidRPr="008932C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59" w:lineRule="auto"/>
                              <w:ind w:left="36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8932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Original Birth Certificate or Passport</w:t>
                            </w:r>
                          </w:p>
                          <w:p w14:paraId="565B71D3" w14:textId="77777777" w:rsidR="008932CE" w:rsidRPr="008932C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59" w:lineRule="auto"/>
                              <w:ind w:left="36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8932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Immunization Record</w:t>
                            </w:r>
                          </w:p>
                          <w:p w14:paraId="0D2A7D07" w14:textId="77777777" w:rsidR="008932CE" w:rsidRPr="008932C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59" w:lineRule="auto"/>
                              <w:ind w:left="36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8932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Photo ID of the Parent</w:t>
                            </w:r>
                            <w:r w:rsidRPr="009652F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32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Enrolling the Student</w:t>
                            </w:r>
                          </w:p>
                          <w:p w14:paraId="320B330F" w14:textId="77777777" w:rsidR="008932CE" w:rsidRPr="008932C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59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32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Proof of residency, either an apartment lease or mortgage papers or the Tenant Verification Form are mandatory.</w:t>
                            </w:r>
                          </w:p>
                          <w:p w14:paraId="72B2A528" w14:textId="77777777" w:rsidR="008932CE" w:rsidRPr="008932C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59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32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u w:val="single"/>
                              </w:rPr>
                              <w:t>One</w:t>
                            </w:r>
                            <w:r w:rsidRPr="008932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additional form of documentation is also required</w:t>
                            </w:r>
                            <w:r w:rsidR="00232B69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2B69" w:rsidRPr="00232B69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="00232B69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u w:val="single"/>
                              </w:rPr>
                              <w:t>wo if using a Tenant Verification Form</w:t>
                            </w:r>
                            <w:r w:rsidRPr="008932C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. This documentation includes:</w:t>
                            </w:r>
                          </w:p>
                          <w:p w14:paraId="4A76E026" w14:textId="77777777" w:rsidR="008932CE" w:rsidRPr="0079288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Utility bill or Telephone bill or Cable bill, etc,  (Preferred)</w:t>
                            </w:r>
                          </w:p>
                          <w:p w14:paraId="4D81EBF1" w14:textId="77777777" w:rsidR="008932CE" w:rsidRPr="0079288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Current bank statement</w:t>
                            </w:r>
                          </w:p>
                          <w:p w14:paraId="0C456A19" w14:textId="77777777" w:rsidR="008932CE" w:rsidRPr="0079288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Property tax/income tax notice</w:t>
                            </w:r>
                          </w:p>
                          <w:p w14:paraId="5E0409FC" w14:textId="77777777" w:rsidR="008932CE" w:rsidRPr="0079288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W-2 form</w:t>
                            </w:r>
                          </w:p>
                          <w:p w14:paraId="5BFFFEA2" w14:textId="77777777" w:rsidR="008932CE" w:rsidRPr="0079288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Social Security Check</w:t>
                            </w:r>
                          </w:p>
                          <w:p w14:paraId="06D870E2" w14:textId="77777777" w:rsidR="008932CE" w:rsidRPr="0079288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Domestic Relations Check</w:t>
                            </w:r>
                          </w:p>
                          <w:p w14:paraId="386F5463" w14:textId="77777777" w:rsidR="008932CE" w:rsidRPr="0079288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Passport</w:t>
                            </w:r>
                          </w:p>
                          <w:p w14:paraId="22051BFB" w14:textId="77777777" w:rsidR="008932CE" w:rsidRPr="0079288E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Visa – entrance in the United States</w:t>
                            </w:r>
                          </w:p>
                          <w:p w14:paraId="390F20A2" w14:textId="77777777" w:rsidR="008932CE" w:rsidRPr="00CB3F89" w:rsidRDefault="008932CE" w:rsidP="0079288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59" w:lineRule="auto"/>
                              <w:ind w:left="126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88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Voter/s registration card</w:t>
                            </w:r>
                          </w:p>
                          <w:p w14:paraId="1463C663" w14:textId="77777777" w:rsidR="00CB3F89" w:rsidRPr="00CB3F89" w:rsidRDefault="00CB3F89" w:rsidP="00CB3F89">
                            <w:pPr>
                              <w:spacing w:line="259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BE8E25" w14:textId="77777777" w:rsidR="008932CE" w:rsidRDefault="008932CE" w:rsidP="008932CE">
                            <w:pPr>
                              <w:rPr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</w:p>
                          <w:p w14:paraId="735FF489" w14:textId="77777777" w:rsidR="002355C7" w:rsidRPr="000109FD" w:rsidRDefault="002355C7" w:rsidP="000109FD">
                            <w:pPr>
                              <w:ind w:left="1080" w:firstLine="360"/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04376" id="_x0000_s1039" style="position:absolute;margin-left:265.2pt;margin-top:-9.65pt;width:252pt;height:473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" filled="f" strokecolor="windowText" strokeweight="2.25pt">
                <v:textbox inset=",7.2pt,,10.8pt">
                  <w:txbxContent>
                    <w:p w14:paraId="3E8C49FD" w14:textId="77777777" w:rsidR="00197DFE" w:rsidRDefault="00197DFE" w:rsidP="00197DFE">
                      <w:pPr>
                        <w:spacing w:after="120" w:line="240" w:lineRule="auto"/>
                        <w:rPr>
                          <w:lang w:eastAsia="en-US" w:bidi="hi-IN"/>
                        </w:rPr>
                      </w:pPr>
                    </w:p>
                    <w:p w14:paraId="26FF508B" w14:textId="77777777" w:rsidR="0010636D" w:rsidRDefault="0010636D" w:rsidP="00197DFE">
                      <w:pPr>
                        <w:spacing w:after="120" w:line="240" w:lineRule="auto"/>
                        <w:rPr>
                          <w:lang w:eastAsia="en-US" w:bidi="hi-IN"/>
                        </w:rPr>
                      </w:pPr>
                    </w:p>
                    <w:p w14:paraId="2BC1B1F9" w14:textId="4B7E29AC" w:rsidR="00863726" w:rsidRPr="00D11102" w:rsidRDefault="00A520BE" w:rsidP="00C56A15">
                      <w:pPr>
                        <w:spacing w:after="120" w:line="240" w:lineRule="auto"/>
                        <w:rPr>
                          <w:lang w:eastAsia="en-US" w:bidi="hi-IN"/>
                        </w:rPr>
                      </w:pPr>
                      <w:r w:rsidRPr="00D11102">
                        <w:rPr>
                          <w:lang w:eastAsia="en-US" w:bidi="hi-IN"/>
                        </w:rPr>
                        <w:t>Registration for students entering Kindergarten for th</w:t>
                      </w:r>
                      <w:r w:rsidR="000D2832">
                        <w:rPr>
                          <w:lang w:eastAsia="en-US" w:bidi="hi-IN"/>
                        </w:rPr>
                        <w:t>e 20</w:t>
                      </w:r>
                      <w:r w:rsidR="00D92065">
                        <w:rPr>
                          <w:lang w:eastAsia="en-US" w:bidi="hi-IN"/>
                        </w:rPr>
                        <w:t>2</w:t>
                      </w:r>
                      <w:r w:rsidR="002548FA">
                        <w:rPr>
                          <w:lang w:eastAsia="en-US" w:bidi="hi-IN"/>
                        </w:rPr>
                        <w:t>4</w:t>
                      </w:r>
                      <w:r w:rsidR="00B10601">
                        <w:rPr>
                          <w:lang w:eastAsia="en-US" w:bidi="hi-IN"/>
                        </w:rPr>
                        <w:t>-</w:t>
                      </w:r>
                      <w:r w:rsidR="000D2832">
                        <w:rPr>
                          <w:lang w:eastAsia="en-US" w:bidi="hi-IN"/>
                        </w:rPr>
                        <w:t>20</w:t>
                      </w:r>
                      <w:r w:rsidR="00B10601">
                        <w:rPr>
                          <w:lang w:eastAsia="en-US" w:bidi="hi-IN"/>
                        </w:rPr>
                        <w:t>2</w:t>
                      </w:r>
                      <w:r w:rsidR="002548FA">
                        <w:rPr>
                          <w:lang w:eastAsia="en-US" w:bidi="hi-IN"/>
                        </w:rPr>
                        <w:t>5</w:t>
                      </w:r>
                      <w:r w:rsidR="000D2832">
                        <w:rPr>
                          <w:lang w:eastAsia="en-US" w:bidi="hi-IN"/>
                        </w:rPr>
                        <w:t xml:space="preserve"> school year has begun.  Please </w:t>
                      </w:r>
                      <w:r w:rsidR="00D92065">
                        <w:rPr>
                          <w:lang w:eastAsia="en-US" w:bidi="hi-IN"/>
                        </w:rPr>
                        <w:t xml:space="preserve">go online to </w:t>
                      </w:r>
                      <w:hyperlink r:id="rId23" w:history="1">
                        <w:r w:rsidR="00D92065" w:rsidRPr="00501DD5">
                          <w:rPr>
                            <w:rStyle w:val="Hyperlink"/>
                            <w:lang w:eastAsia="en-US" w:bidi="hi-IN"/>
                          </w:rPr>
                          <w:t>www.aacps.org</w:t>
                        </w:r>
                      </w:hyperlink>
                      <w:r w:rsidR="00D92065">
                        <w:rPr>
                          <w:lang w:eastAsia="en-US" w:bidi="hi-IN"/>
                        </w:rPr>
                        <w:t xml:space="preserve"> for the virtual enrollment process.</w:t>
                      </w:r>
                    </w:p>
                    <w:p w14:paraId="40D57041" w14:textId="358DAED1" w:rsidR="008932CE" w:rsidRPr="008932CE" w:rsidRDefault="008932CE" w:rsidP="009938CA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CB3F8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***</w:t>
                      </w:r>
                      <w:r w:rsidRPr="00CB3F8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Student must be 5 y</w:t>
                      </w:r>
                      <w:r w:rsidR="0079288E" w:rsidRPr="00CB3F8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ears old on or before September </w:t>
                      </w:r>
                      <w:r w:rsidRPr="00CB3F8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1, 20</w:t>
                      </w:r>
                      <w:r w:rsidR="00D9206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2548F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="00CB3F89" w:rsidRPr="00CB3F8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CB3F8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***</w:t>
                      </w:r>
                      <w:r w:rsidRPr="00CB3F8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8932C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br/>
                      </w:r>
                      <w:r w:rsidRPr="008932CE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The following complete package of paperwork is necessary for enrollment</w:t>
                      </w:r>
                      <w:r w:rsidR="00BD289A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and must be uploaded</w:t>
                      </w:r>
                      <w:r w:rsidRPr="008932CE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7403C70" w14:textId="77777777" w:rsidR="008932CE" w:rsidRPr="008932CE" w:rsidRDefault="008932CE" w:rsidP="0079288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59" w:lineRule="auto"/>
                        <w:ind w:left="36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8932C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Original Birth Certificate or Passport</w:t>
                      </w:r>
                    </w:p>
                    <w:p w14:paraId="565B71D3" w14:textId="77777777" w:rsidR="008932CE" w:rsidRPr="008932CE" w:rsidRDefault="008932CE" w:rsidP="0079288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59" w:lineRule="auto"/>
                        <w:ind w:left="36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8932C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Immunization Record</w:t>
                      </w:r>
                    </w:p>
                    <w:p w14:paraId="0D2A7D07" w14:textId="77777777" w:rsidR="008932CE" w:rsidRPr="008932CE" w:rsidRDefault="008932CE" w:rsidP="0079288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59" w:lineRule="auto"/>
                        <w:ind w:left="360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8932C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Photo ID of the Parent</w:t>
                      </w:r>
                      <w:r w:rsidRPr="009652F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932C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Enrolling the Student</w:t>
                      </w:r>
                    </w:p>
                    <w:p w14:paraId="320B330F" w14:textId="77777777" w:rsidR="008932CE" w:rsidRPr="008932CE" w:rsidRDefault="008932CE" w:rsidP="0079288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59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8932CE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Proof of residency, either an apartment lease or mortgage papers or the Tenant Verification Form are mandatory.</w:t>
                      </w:r>
                    </w:p>
                    <w:p w14:paraId="72B2A528" w14:textId="77777777" w:rsidR="008932CE" w:rsidRPr="008932CE" w:rsidRDefault="008932CE" w:rsidP="0079288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59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8932CE">
                        <w:rPr>
                          <w:rFonts w:asciiTheme="majorBidi" w:hAnsiTheme="majorBidi" w:cstheme="majorBidi"/>
                          <w:sz w:val="20"/>
                          <w:szCs w:val="20"/>
                          <w:u w:val="single"/>
                        </w:rPr>
                        <w:t>One</w:t>
                      </w:r>
                      <w:r w:rsidRPr="008932C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additional form of documentation is also required</w:t>
                      </w:r>
                      <w:r w:rsidR="00232B6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, </w:t>
                      </w:r>
                      <w:r w:rsidR="00232B69" w:rsidRPr="00232B69">
                        <w:rPr>
                          <w:rFonts w:asciiTheme="majorBidi" w:hAnsiTheme="majorBidi" w:cstheme="majorBidi"/>
                          <w:sz w:val="20"/>
                          <w:szCs w:val="20"/>
                          <w:u w:val="single"/>
                        </w:rPr>
                        <w:t>t</w:t>
                      </w:r>
                      <w:r w:rsidR="00232B69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u w:val="single"/>
                        </w:rPr>
                        <w:t>wo if using a Tenant Verification Form</w:t>
                      </w:r>
                      <w:r w:rsidRPr="008932C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. This documentation includes:</w:t>
                      </w:r>
                    </w:p>
                    <w:p w14:paraId="4A76E026" w14:textId="77777777" w:rsidR="008932CE" w:rsidRPr="0079288E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Utility bill or Telephone bill or Cable bill, etc,  (Preferred)</w:t>
                      </w:r>
                    </w:p>
                    <w:p w14:paraId="4D81EBF1" w14:textId="77777777" w:rsidR="008932CE" w:rsidRPr="0079288E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Current bank statement</w:t>
                      </w:r>
                    </w:p>
                    <w:p w14:paraId="0C456A19" w14:textId="77777777" w:rsidR="008932CE" w:rsidRPr="0079288E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Property tax/income tax notice</w:t>
                      </w:r>
                    </w:p>
                    <w:p w14:paraId="5E0409FC" w14:textId="77777777" w:rsidR="008932CE" w:rsidRPr="0079288E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W-2 form</w:t>
                      </w:r>
                    </w:p>
                    <w:p w14:paraId="5BFFFEA2" w14:textId="77777777" w:rsidR="008932CE" w:rsidRPr="0079288E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Social Security Check</w:t>
                      </w:r>
                    </w:p>
                    <w:p w14:paraId="06D870E2" w14:textId="77777777" w:rsidR="008932CE" w:rsidRPr="0079288E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Domestic Relations Check</w:t>
                      </w:r>
                    </w:p>
                    <w:p w14:paraId="386F5463" w14:textId="77777777" w:rsidR="008932CE" w:rsidRPr="0079288E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Passport</w:t>
                      </w:r>
                    </w:p>
                    <w:p w14:paraId="22051BFB" w14:textId="77777777" w:rsidR="008932CE" w:rsidRPr="0079288E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Visa – entrance in the United States</w:t>
                      </w:r>
                    </w:p>
                    <w:p w14:paraId="390F20A2" w14:textId="77777777" w:rsidR="008932CE" w:rsidRPr="00CB3F89" w:rsidRDefault="008932CE" w:rsidP="0079288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59" w:lineRule="auto"/>
                        <w:ind w:left="126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79288E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Voter/s registration card</w:t>
                      </w:r>
                    </w:p>
                    <w:p w14:paraId="1463C663" w14:textId="77777777" w:rsidR="00CB3F89" w:rsidRPr="00CB3F89" w:rsidRDefault="00CB3F89" w:rsidP="00CB3F89">
                      <w:pPr>
                        <w:spacing w:line="259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BE8E25" w14:textId="77777777" w:rsidR="008932CE" w:rsidRDefault="008932CE" w:rsidP="008932CE">
                      <w:pPr>
                        <w:rPr>
                          <w:sz w:val="24"/>
                          <w:szCs w:val="24"/>
                          <w:lang w:eastAsia="en-US" w:bidi="hi-IN"/>
                        </w:rPr>
                      </w:pPr>
                    </w:p>
                    <w:p w14:paraId="735FF489" w14:textId="77777777" w:rsidR="002355C7" w:rsidRPr="000109FD" w:rsidRDefault="002355C7" w:rsidP="000109FD">
                      <w:pPr>
                        <w:ind w:left="1080" w:firstLine="360"/>
                        <w:rPr>
                          <w:b/>
                          <w:bCs/>
                          <w:sz w:val="24"/>
                          <w:szCs w:val="24"/>
                          <w:lang w:eastAsia="en-US" w:bidi="hi-IN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71383C" w:rsidRPr="008C1059">
        <w:rPr>
          <w:b/>
          <w:noProof/>
          <w:u w:val="single"/>
          <w:lang w:eastAsia="zh-C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EC128B" wp14:editId="16903258">
                <wp:simplePos x="0" y="0"/>
                <wp:positionH relativeFrom="margin">
                  <wp:posOffset>15240</wp:posOffset>
                </wp:positionH>
                <wp:positionV relativeFrom="margin">
                  <wp:posOffset>-121920</wp:posOffset>
                </wp:positionV>
                <wp:extent cx="3223260" cy="1104900"/>
                <wp:effectExtent l="19050" t="19050" r="15240" b="19050"/>
                <wp:wrapTopAndBottom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1049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6ABC63E" w14:textId="642BB50A" w:rsidR="004A0C47" w:rsidRPr="009C4709" w:rsidRDefault="004A0C47" w:rsidP="004A0C4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de-DE"/>
                              </w:rPr>
                            </w:pPr>
                            <w:r w:rsidRPr="009C4709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de-DE"/>
                              </w:rPr>
                              <w:t>School Hours</w:t>
                            </w:r>
                            <w:r w:rsidR="009C4709" w:rsidRPr="009C4709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de-DE"/>
                              </w:rPr>
                              <w:t xml:space="preserve"> for 24-25</w:t>
                            </w:r>
                          </w:p>
                          <w:p w14:paraId="48BCF115" w14:textId="71792F37" w:rsidR="004A0C47" w:rsidRPr="009C4709" w:rsidRDefault="004A0C47" w:rsidP="004A0C4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9C4709">
                              <w:rPr>
                                <w:sz w:val="32"/>
                                <w:szCs w:val="32"/>
                              </w:rPr>
                              <w:t xml:space="preserve">Grades </w:t>
                            </w:r>
                            <w:r w:rsidR="009C4709" w:rsidRPr="009C4709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Pr="009C4709">
                              <w:rPr>
                                <w:sz w:val="32"/>
                                <w:szCs w:val="32"/>
                              </w:rPr>
                              <w:t>K through 5</w:t>
                            </w:r>
                            <w:r w:rsidRPr="009C4709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9C4709"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9C4709">
                              <w:rPr>
                                <w:sz w:val="32"/>
                                <w:szCs w:val="32"/>
                              </w:rPr>
                              <w:t>8:</w:t>
                            </w:r>
                            <w:r w:rsidR="009C4709" w:rsidRPr="009C4709">
                              <w:rPr>
                                <w:sz w:val="32"/>
                                <w:szCs w:val="32"/>
                              </w:rPr>
                              <w:t>00</w:t>
                            </w:r>
                            <w:r w:rsidRPr="009C4709">
                              <w:rPr>
                                <w:sz w:val="32"/>
                                <w:szCs w:val="32"/>
                              </w:rPr>
                              <w:t xml:space="preserve"> AM – 2:</w:t>
                            </w:r>
                            <w:r w:rsidR="009C4709" w:rsidRPr="009C4709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9C4709">
                              <w:rPr>
                                <w:sz w:val="32"/>
                                <w:szCs w:val="32"/>
                              </w:rPr>
                              <w:t>5 PM</w:t>
                            </w:r>
                          </w:p>
                          <w:p w14:paraId="13798461" w14:textId="77777777" w:rsidR="008C1059" w:rsidRPr="009C4709" w:rsidRDefault="008C1059" w:rsidP="004A0C4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13716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C128B" id="_x0000_s1040" style="position:absolute;margin-left:1.2pt;margin-top:-9.6pt;width:253.8pt;height:8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" filled="f" strokecolor="black [3213]" strokeweight="2.25pt">
                <v:textbox inset=",7.2pt,,10.8pt">
                  <w:txbxContent>
                    <w:p w14:paraId="66ABC63E" w14:textId="642BB50A" w:rsidR="004A0C47" w:rsidRPr="009C4709" w:rsidRDefault="004A0C47" w:rsidP="004A0C4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  <w:lang w:val="de-DE"/>
                        </w:rPr>
                      </w:pPr>
                      <w:r w:rsidRPr="009C4709">
                        <w:rPr>
                          <w:b/>
                          <w:sz w:val="32"/>
                          <w:szCs w:val="32"/>
                          <w:u w:val="single"/>
                          <w:lang w:val="de-DE"/>
                        </w:rPr>
                        <w:t>School Hours</w:t>
                      </w:r>
                      <w:r w:rsidR="009C4709" w:rsidRPr="009C4709">
                        <w:rPr>
                          <w:b/>
                          <w:sz w:val="32"/>
                          <w:szCs w:val="32"/>
                          <w:u w:val="single"/>
                          <w:lang w:val="de-DE"/>
                        </w:rPr>
                        <w:t xml:space="preserve"> for 24-25</w:t>
                      </w:r>
                    </w:p>
                    <w:p w14:paraId="48BCF115" w14:textId="71792F37" w:rsidR="004A0C47" w:rsidRPr="009C4709" w:rsidRDefault="004A0C47" w:rsidP="004A0C4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9C4709">
                        <w:rPr>
                          <w:sz w:val="32"/>
                          <w:szCs w:val="32"/>
                        </w:rPr>
                        <w:t xml:space="preserve">Grades </w:t>
                      </w:r>
                      <w:r w:rsidR="009C4709" w:rsidRPr="009C4709">
                        <w:rPr>
                          <w:sz w:val="32"/>
                          <w:szCs w:val="32"/>
                        </w:rPr>
                        <w:t>P</w:t>
                      </w:r>
                      <w:r w:rsidRPr="009C4709">
                        <w:rPr>
                          <w:sz w:val="32"/>
                          <w:szCs w:val="32"/>
                        </w:rPr>
                        <w:t>K through 5</w:t>
                      </w:r>
                      <w:r w:rsidRPr="009C4709">
                        <w:rPr>
                          <w:sz w:val="32"/>
                          <w:szCs w:val="32"/>
                        </w:rPr>
                        <w:tab/>
                      </w:r>
                      <w:r w:rsidR="009C4709"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 w:rsidRPr="009C4709">
                        <w:rPr>
                          <w:sz w:val="32"/>
                          <w:szCs w:val="32"/>
                        </w:rPr>
                        <w:t>8:</w:t>
                      </w:r>
                      <w:r w:rsidR="009C4709" w:rsidRPr="009C4709">
                        <w:rPr>
                          <w:sz w:val="32"/>
                          <w:szCs w:val="32"/>
                        </w:rPr>
                        <w:t>00</w:t>
                      </w:r>
                      <w:r w:rsidRPr="009C4709">
                        <w:rPr>
                          <w:sz w:val="32"/>
                          <w:szCs w:val="32"/>
                        </w:rPr>
                        <w:t xml:space="preserve"> AM – 2:</w:t>
                      </w:r>
                      <w:r w:rsidR="009C4709" w:rsidRPr="009C4709">
                        <w:rPr>
                          <w:sz w:val="32"/>
                          <w:szCs w:val="32"/>
                        </w:rPr>
                        <w:t>2</w:t>
                      </w:r>
                      <w:r w:rsidRPr="009C4709">
                        <w:rPr>
                          <w:sz w:val="32"/>
                          <w:szCs w:val="32"/>
                        </w:rPr>
                        <w:t>5 PM</w:t>
                      </w:r>
                    </w:p>
                    <w:p w14:paraId="13798461" w14:textId="77777777" w:rsidR="008C1059" w:rsidRPr="009C4709" w:rsidRDefault="008C1059" w:rsidP="004A0C47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sectPr w:rsidR="00554864" w:rsidRPr="00554864" w:rsidSect="003F0D3D">
      <w:type w:val="continuous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6D776" w14:textId="77777777" w:rsidR="00883173" w:rsidRDefault="00883173" w:rsidP="00016B4C">
      <w:pPr>
        <w:spacing w:after="0" w:line="240" w:lineRule="auto"/>
      </w:pPr>
      <w:r>
        <w:separator/>
      </w:r>
    </w:p>
  </w:endnote>
  <w:endnote w:type="continuationSeparator" w:id="0">
    <w:p w14:paraId="35E41F4E" w14:textId="77777777" w:rsidR="00883173" w:rsidRDefault="00883173" w:rsidP="0001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A9079" w14:textId="77777777" w:rsidR="00074083" w:rsidRDefault="00074083" w:rsidP="00F67F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6EFF" w14:textId="77777777" w:rsidR="00074083" w:rsidRDefault="00074083" w:rsidP="00F67F77">
    <w:pPr>
      <w:pStyle w:val="Footer"/>
      <w:jc w:val="center"/>
    </w:pPr>
    <w:r>
      <w:t xml:space="preserve">Severn Elementary School Monthly Newsletter Page </w:t>
    </w:r>
    <w:sdt>
      <w:sdtPr>
        <w:id w:val="-19059899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E5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68BF552" w14:textId="77777777" w:rsidR="00074083" w:rsidRDefault="0007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3DEA" w14:textId="77777777" w:rsidR="00883173" w:rsidRDefault="00883173" w:rsidP="00016B4C">
      <w:pPr>
        <w:spacing w:after="0" w:line="240" w:lineRule="auto"/>
      </w:pPr>
      <w:r>
        <w:separator/>
      </w:r>
    </w:p>
  </w:footnote>
  <w:footnote w:type="continuationSeparator" w:id="0">
    <w:p w14:paraId="3324F2E6" w14:textId="77777777" w:rsidR="00883173" w:rsidRDefault="00883173" w:rsidP="0001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00A2" w14:textId="77777777" w:rsidR="00074083" w:rsidRDefault="00074083" w:rsidP="00F67F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0C883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abstractNum w:abstractNumId="0" w15:restartNumberingAfterBreak="0">
    <w:nsid w:val="07F041B7"/>
    <w:multiLevelType w:val="hybridMultilevel"/>
    <w:tmpl w:val="A1DC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169"/>
    <w:multiLevelType w:val="hybridMultilevel"/>
    <w:tmpl w:val="66D6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395"/>
    <w:multiLevelType w:val="hybridMultilevel"/>
    <w:tmpl w:val="5964B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581C"/>
    <w:multiLevelType w:val="hybridMultilevel"/>
    <w:tmpl w:val="F16AF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67EF"/>
    <w:multiLevelType w:val="hybridMultilevel"/>
    <w:tmpl w:val="35C2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E435F"/>
    <w:multiLevelType w:val="hybridMultilevel"/>
    <w:tmpl w:val="F168D5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F4A1C8F"/>
    <w:multiLevelType w:val="hybridMultilevel"/>
    <w:tmpl w:val="8082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7241B"/>
    <w:multiLevelType w:val="hybridMultilevel"/>
    <w:tmpl w:val="D244085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60927"/>
    <w:multiLevelType w:val="hybridMultilevel"/>
    <w:tmpl w:val="9C84E6A4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9" w15:restartNumberingAfterBreak="0">
    <w:nsid w:val="282708C7"/>
    <w:multiLevelType w:val="hybridMultilevel"/>
    <w:tmpl w:val="8A38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05FE"/>
    <w:multiLevelType w:val="hybridMultilevel"/>
    <w:tmpl w:val="E436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4334E"/>
    <w:multiLevelType w:val="hybridMultilevel"/>
    <w:tmpl w:val="CBF891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7B56C69"/>
    <w:multiLevelType w:val="hybridMultilevel"/>
    <w:tmpl w:val="A6D2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477B"/>
    <w:multiLevelType w:val="hybridMultilevel"/>
    <w:tmpl w:val="114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E6A03"/>
    <w:multiLevelType w:val="hybridMultilevel"/>
    <w:tmpl w:val="A818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763B1"/>
    <w:multiLevelType w:val="hybridMultilevel"/>
    <w:tmpl w:val="7478A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9C0A9F"/>
    <w:multiLevelType w:val="hybridMultilevel"/>
    <w:tmpl w:val="F8B6FE8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B20399"/>
    <w:multiLevelType w:val="hybridMultilevel"/>
    <w:tmpl w:val="48CA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D473D"/>
    <w:multiLevelType w:val="hybridMultilevel"/>
    <w:tmpl w:val="80D4E7E4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9" w15:restartNumberingAfterBreak="0">
    <w:nsid w:val="4C5D502C"/>
    <w:multiLevelType w:val="hybridMultilevel"/>
    <w:tmpl w:val="E03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74004"/>
    <w:multiLevelType w:val="hybridMultilevel"/>
    <w:tmpl w:val="4154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04D32"/>
    <w:multiLevelType w:val="hybridMultilevel"/>
    <w:tmpl w:val="91B8D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7458"/>
    <w:multiLevelType w:val="hybridMultilevel"/>
    <w:tmpl w:val="5B428E3A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3" w15:restartNumberingAfterBreak="0">
    <w:nsid w:val="5EC74A4F"/>
    <w:multiLevelType w:val="hybridMultilevel"/>
    <w:tmpl w:val="6BB2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5045C"/>
    <w:multiLevelType w:val="hybridMultilevel"/>
    <w:tmpl w:val="D59C6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91E02"/>
    <w:multiLevelType w:val="hybridMultilevel"/>
    <w:tmpl w:val="9A149724"/>
    <w:lvl w:ilvl="0" w:tplc="A7F28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20F55"/>
    <w:multiLevelType w:val="hybridMultilevel"/>
    <w:tmpl w:val="D772E896"/>
    <w:lvl w:ilvl="0" w:tplc="6846E2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3D65075"/>
    <w:multiLevelType w:val="hybridMultilevel"/>
    <w:tmpl w:val="B9C65812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28" w15:restartNumberingAfterBreak="0">
    <w:nsid w:val="694E115B"/>
    <w:multiLevelType w:val="hybridMultilevel"/>
    <w:tmpl w:val="02E0A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3455B"/>
    <w:multiLevelType w:val="hybridMultilevel"/>
    <w:tmpl w:val="633C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50108"/>
    <w:multiLevelType w:val="hybridMultilevel"/>
    <w:tmpl w:val="60C6F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04F16"/>
    <w:multiLevelType w:val="hybridMultilevel"/>
    <w:tmpl w:val="A2DA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1054D"/>
    <w:multiLevelType w:val="hybridMultilevel"/>
    <w:tmpl w:val="9704E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9D48A4"/>
    <w:multiLevelType w:val="hybridMultilevel"/>
    <w:tmpl w:val="1108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5C2BCB"/>
    <w:multiLevelType w:val="hybridMultilevel"/>
    <w:tmpl w:val="9E0CCC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473206444">
    <w:abstractNumId w:val="16"/>
  </w:num>
  <w:num w:numId="2" w16cid:durableId="2016688253">
    <w:abstractNumId w:val="14"/>
  </w:num>
  <w:num w:numId="3" w16cid:durableId="1020208157">
    <w:abstractNumId w:val="4"/>
  </w:num>
  <w:num w:numId="4" w16cid:durableId="1866482287">
    <w:abstractNumId w:val="25"/>
  </w:num>
  <w:num w:numId="5" w16cid:durableId="1807428965">
    <w:abstractNumId w:val="13"/>
  </w:num>
  <w:num w:numId="6" w16cid:durableId="361058805">
    <w:abstractNumId w:val="9"/>
  </w:num>
  <w:num w:numId="7" w16cid:durableId="1100640335">
    <w:abstractNumId w:val="31"/>
  </w:num>
  <w:num w:numId="8" w16cid:durableId="786654634">
    <w:abstractNumId w:val="32"/>
  </w:num>
  <w:num w:numId="9" w16cid:durableId="1580559914">
    <w:abstractNumId w:val="2"/>
  </w:num>
  <w:num w:numId="10" w16cid:durableId="1154444173">
    <w:abstractNumId w:val="6"/>
  </w:num>
  <w:num w:numId="11" w16cid:durableId="314187258">
    <w:abstractNumId w:val="22"/>
  </w:num>
  <w:num w:numId="12" w16cid:durableId="2077165835">
    <w:abstractNumId w:val="30"/>
  </w:num>
  <w:num w:numId="13" w16cid:durableId="1751346441">
    <w:abstractNumId w:val="21"/>
  </w:num>
  <w:num w:numId="14" w16cid:durableId="1723990056">
    <w:abstractNumId w:val="3"/>
  </w:num>
  <w:num w:numId="15" w16cid:durableId="563103618">
    <w:abstractNumId w:val="28"/>
  </w:num>
  <w:num w:numId="16" w16cid:durableId="616447101">
    <w:abstractNumId w:val="8"/>
  </w:num>
  <w:num w:numId="17" w16cid:durableId="531235512">
    <w:abstractNumId w:val="15"/>
  </w:num>
  <w:num w:numId="18" w16cid:durableId="436875350">
    <w:abstractNumId w:val="18"/>
  </w:num>
  <w:num w:numId="19" w16cid:durableId="735400679">
    <w:abstractNumId w:val="27"/>
  </w:num>
  <w:num w:numId="20" w16cid:durableId="4407224">
    <w:abstractNumId w:val="33"/>
  </w:num>
  <w:num w:numId="21" w16cid:durableId="1496801187">
    <w:abstractNumId w:val="0"/>
  </w:num>
  <w:num w:numId="22" w16cid:durableId="1260530729">
    <w:abstractNumId w:val="19"/>
  </w:num>
  <w:num w:numId="23" w16cid:durableId="482740256">
    <w:abstractNumId w:val="23"/>
  </w:num>
  <w:num w:numId="24" w16cid:durableId="1371613024">
    <w:abstractNumId w:val="20"/>
  </w:num>
  <w:num w:numId="25" w16cid:durableId="1474834315">
    <w:abstractNumId w:val="10"/>
  </w:num>
  <w:num w:numId="26" w16cid:durableId="1526627725">
    <w:abstractNumId w:val="7"/>
  </w:num>
  <w:num w:numId="27" w16cid:durableId="976766793">
    <w:abstractNumId w:val="5"/>
  </w:num>
  <w:num w:numId="28" w16cid:durableId="145126903">
    <w:abstractNumId w:val="24"/>
  </w:num>
  <w:num w:numId="29" w16cid:durableId="1286086209">
    <w:abstractNumId w:val="34"/>
  </w:num>
  <w:num w:numId="30" w16cid:durableId="322245202">
    <w:abstractNumId w:val="7"/>
  </w:num>
  <w:num w:numId="31" w16cid:durableId="440027859">
    <w:abstractNumId w:val="17"/>
  </w:num>
  <w:num w:numId="32" w16cid:durableId="579363075">
    <w:abstractNumId w:val="26"/>
  </w:num>
  <w:num w:numId="33" w16cid:durableId="2127696401">
    <w:abstractNumId w:val="11"/>
  </w:num>
  <w:num w:numId="34" w16cid:durableId="1052922279">
    <w:abstractNumId w:val="29"/>
  </w:num>
  <w:num w:numId="35" w16cid:durableId="1532960740">
    <w:abstractNumId w:val="12"/>
  </w:num>
  <w:num w:numId="36" w16cid:durableId="201610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4C"/>
    <w:rsid w:val="00003DE2"/>
    <w:rsid w:val="000109FD"/>
    <w:rsid w:val="00011697"/>
    <w:rsid w:val="0001649C"/>
    <w:rsid w:val="00016B4C"/>
    <w:rsid w:val="00017BA7"/>
    <w:rsid w:val="000327AA"/>
    <w:rsid w:val="00034416"/>
    <w:rsid w:val="000422FA"/>
    <w:rsid w:val="0004360D"/>
    <w:rsid w:val="0004641E"/>
    <w:rsid w:val="00051AE4"/>
    <w:rsid w:val="0005205C"/>
    <w:rsid w:val="0005410C"/>
    <w:rsid w:val="000641ED"/>
    <w:rsid w:val="00066CA6"/>
    <w:rsid w:val="00067D87"/>
    <w:rsid w:val="00067E7A"/>
    <w:rsid w:val="00074083"/>
    <w:rsid w:val="000929EF"/>
    <w:rsid w:val="000A744E"/>
    <w:rsid w:val="000A7BCB"/>
    <w:rsid w:val="000B1E33"/>
    <w:rsid w:val="000B3CA2"/>
    <w:rsid w:val="000B61B1"/>
    <w:rsid w:val="000B637B"/>
    <w:rsid w:val="000B6D55"/>
    <w:rsid w:val="000C01B2"/>
    <w:rsid w:val="000C11DC"/>
    <w:rsid w:val="000C405C"/>
    <w:rsid w:val="000D2832"/>
    <w:rsid w:val="000E0591"/>
    <w:rsid w:val="000E09B4"/>
    <w:rsid w:val="000E22A6"/>
    <w:rsid w:val="000E2FB8"/>
    <w:rsid w:val="000E6B00"/>
    <w:rsid w:val="00106188"/>
    <w:rsid w:val="0010636D"/>
    <w:rsid w:val="0011081F"/>
    <w:rsid w:val="001130AB"/>
    <w:rsid w:val="00115416"/>
    <w:rsid w:val="00116A49"/>
    <w:rsid w:val="001219AB"/>
    <w:rsid w:val="001219C9"/>
    <w:rsid w:val="00127835"/>
    <w:rsid w:val="001323A2"/>
    <w:rsid w:val="00134C64"/>
    <w:rsid w:val="00135E54"/>
    <w:rsid w:val="001360EF"/>
    <w:rsid w:val="00141A4C"/>
    <w:rsid w:val="001545EE"/>
    <w:rsid w:val="0016064D"/>
    <w:rsid w:val="00161AD8"/>
    <w:rsid w:val="001637CD"/>
    <w:rsid w:val="001638BA"/>
    <w:rsid w:val="00171022"/>
    <w:rsid w:val="00172B40"/>
    <w:rsid w:val="00176F72"/>
    <w:rsid w:val="00197DFE"/>
    <w:rsid w:val="001A4DF3"/>
    <w:rsid w:val="001B195E"/>
    <w:rsid w:val="001C0B7B"/>
    <w:rsid w:val="001C131E"/>
    <w:rsid w:val="001C1C0D"/>
    <w:rsid w:val="001C599A"/>
    <w:rsid w:val="001E37C0"/>
    <w:rsid w:val="001E40C3"/>
    <w:rsid w:val="001E7E95"/>
    <w:rsid w:val="001F74E5"/>
    <w:rsid w:val="0021022F"/>
    <w:rsid w:val="00211811"/>
    <w:rsid w:val="002152E6"/>
    <w:rsid w:val="00215F84"/>
    <w:rsid w:val="00222ACF"/>
    <w:rsid w:val="00223A9F"/>
    <w:rsid w:val="00224F66"/>
    <w:rsid w:val="002305BA"/>
    <w:rsid w:val="00232B69"/>
    <w:rsid w:val="002355C7"/>
    <w:rsid w:val="00242546"/>
    <w:rsid w:val="002514FA"/>
    <w:rsid w:val="002548FA"/>
    <w:rsid w:val="002554AA"/>
    <w:rsid w:val="00262465"/>
    <w:rsid w:val="00266449"/>
    <w:rsid w:val="00266C98"/>
    <w:rsid w:val="002821E6"/>
    <w:rsid w:val="00284B4F"/>
    <w:rsid w:val="00285B32"/>
    <w:rsid w:val="002949CB"/>
    <w:rsid w:val="002956FF"/>
    <w:rsid w:val="002A013C"/>
    <w:rsid w:val="002A2294"/>
    <w:rsid w:val="002A3766"/>
    <w:rsid w:val="002A53EF"/>
    <w:rsid w:val="002A5408"/>
    <w:rsid w:val="002C0D5E"/>
    <w:rsid w:val="002C2B43"/>
    <w:rsid w:val="002C2CAB"/>
    <w:rsid w:val="002C3774"/>
    <w:rsid w:val="002C523B"/>
    <w:rsid w:val="002D1494"/>
    <w:rsid w:val="002D725C"/>
    <w:rsid w:val="002D7817"/>
    <w:rsid w:val="002D7FB0"/>
    <w:rsid w:val="002E3649"/>
    <w:rsid w:val="002E3973"/>
    <w:rsid w:val="002F14DC"/>
    <w:rsid w:val="002F66CC"/>
    <w:rsid w:val="00302B4A"/>
    <w:rsid w:val="003115C7"/>
    <w:rsid w:val="0031550B"/>
    <w:rsid w:val="0031657F"/>
    <w:rsid w:val="00317764"/>
    <w:rsid w:val="0033297C"/>
    <w:rsid w:val="00346B09"/>
    <w:rsid w:val="003523C4"/>
    <w:rsid w:val="00366885"/>
    <w:rsid w:val="003816AE"/>
    <w:rsid w:val="0039157C"/>
    <w:rsid w:val="00395A67"/>
    <w:rsid w:val="0039749E"/>
    <w:rsid w:val="003A28BB"/>
    <w:rsid w:val="003A6F49"/>
    <w:rsid w:val="003A7420"/>
    <w:rsid w:val="003A7941"/>
    <w:rsid w:val="003B42C0"/>
    <w:rsid w:val="003B77E4"/>
    <w:rsid w:val="003C5A30"/>
    <w:rsid w:val="003D0D88"/>
    <w:rsid w:val="003D182E"/>
    <w:rsid w:val="003E0C75"/>
    <w:rsid w:val="003E3F9A"/>
    <w:rsid w:val="003F0D3D"/>
    <w:rsid w:val="003F46A2"/>
    <w:rsid w:val="003F499D"/>
    <w:rsid w:val="003F6057"/>
    <w:rsid w:val="003F7C02"/>
    <w:rsid w:val="003F7CAA"/>
    <w:rsid w:val="004107F5"/>
    <w:rsid w:val="00413E3B"/>
    <w:rsid w:val="0041503A"/>
    <w:rsid w:val="00421334"/>
    <w:rsid w:val="00435AE6"/>
    <w:rsid w:val="004500B4"/>
    <w:rsid w:val="004520B6"/>
    <w:rsid w:val="004578CE"/>
    <w:rsid w:val="0046544C"/>
    <w:rsid w:val="004703C8"/>
    <w:rsid w:val="00475D09"/>
    <w:rsid w:val="004768CD"/>
    <w:rsid w:val="0048203F"/>
    <w:rsid w:val="004A0C47"/>
    <w:rsid w:val="004A5E19"/>
    <w:rsid w:val="004A6983"/>
    <w:rsid w:val="004A6FC5"/>
    <w:rsid w:val="004B6AE7"/>
    <w:rsid w:val="004C376D"/>
    <w:rsid w:val="004C4820"/>
    <w:rsid w:val="004C6517"/>
    <w:rsid w:val="004C7263"/>
    <w:rsid w:val="004D302A"/>
    <w:rsid w:val="004D3964"/>
    <w:rsid w:val="004E0B81"/>
    <w:rsid w:val="004E1201"/>
    <w:rsid w:val="004F574B"/>
    <w:rsid w:val="0050171C"/>
    <w:rsid w:val="0052528E"/>
    <w:rsid w:val="00532234"/>
    <w:rsid w:val="00536936"/>
    <w:rsid w:val="00537C30"/>
    <w:rsid w:val="00541E88"/>
    <w:rsid w:val="00543127"/>
    <w:rsid w:val="0054315B"/>
    <w:rsid w:val="00550834"/>
    <w:rsid w:val="00551A00"/>
    <w:rsid w:val="00554864"/>
    <w:rsid w:val="005610C7"/>
    <w:rsid w:val="00562671"/>
    <w:rsid w:val="00574A10"/>
    <w:rsid w:val="00575140"/>
    <w:rsid w:val="0057608E"/>
    <w:rsid w:val="00590846"/>
    <w:rsid w:val="005B0948"/>
    <w:rsid w:val="005B4DF9"/>
    <w:rsid w:val="005D0F79"/>
    <w:rsid w:val="005D6002"/>
    <w:rsid w:val="005E61E9"/>
    <w:rsid w:val="005E6269"/>
    <w:rsid w:val="005F7107"/>
    <w:rsid w:val="0060536E"/>
    <w:rsid w:val="00605CA8"/>
    <w:rsid w:val="00611705"/>
    <w:rsid w:val="0061709E"/>
    <w:rsid w:val="00625929"/>
    <w:rsid w:val="00632896"/>
    <w:rsid w:val="00635E34"/>
    <w:rsid w:val="00640E58"/>
    <w:rsid w:val="006431F8"/>
    <w:rsid w:val="00654109"/>
    <w:rsid w:val="00661D58"/>
    <w:rsid w:val="0067188A"/>
    <w:rsid w:val="00673D0E"/>
    <w:rsid w:val="006801AE"/>
    <w:rsid w:val="006908E9"/>
    <w:rsid w:val="0069155F"/>
    <w:rsid w:val="006942A5"/>
    <w:rsid w:val="006A12EE"/>
    <w:rsid w:val="006B12CB"/>
    <w:rsid w:val="006C3CF2"/>
    <w:rsid w:val="006C7F32"/>
    <w:rsid w:val="006E05FE"/>
    <w:rsid w:val="006E6D9E"/>
    <w:rsid w:val="0071383C"/>
    <w:rsid w:val="00715277"/>
    <w:rsid w:val="00727484"/>
    <w:rsid w:val="00730994"/>
    <w:rsid w:val="00731A84"/>
    <w:rsid w:val="007413EE"/>
    <w:rsid w:val="00741EAF"/>
    <w:rsid w:val="00747F14"/>
    <w:rsid w:val="00751650"/>
    <w:rsid w:val="00763573"/>
    <w:rsid w:val="00763878"/>
    <w:rsid w:val="00772939"/>
    <w:rsid w:val="007804C9"/>
    <w:rsid w:val="00783B0E"/>
    <w:rsid w:val="007862FA"/>
    <w:rsid w:val="00791327"/>
    <w:rsid w:val="0079288E"/>
    <w:rsid w:val="0079686F"/>
    <w:rsid w:val="00797CCA"/>
    <w:rsid w:val="007A2E50"/>
    <w:rsid w:val="007A6690"/>
    <w:rsid w:val="007B40EA"/>
    <w:rsid w:val="007B4B54"/>
    <w:rsid w:val="007B5A3C"/>
    <w:rsid w:val="007B6BCD"/>
    <w:rsid w:val="007C427A"/>
    <w:rsid w:val="007D58EC"/>
    <w:rsid w:val="007D7156"/>
    <w:rsid w:val="007D7DF9"/>
    <w:rsid w:val="007E0422"/>
    <w:rsid w:val="007E12EA"/>
    <w:rsid w:val="007E410A"/>
    <w:rsid w:val="00802333"/>
    <w:rsid w:val="00810A6D"/>
    <w:rsid w:val="00811800"/>
    <w:rsid w:val="00823087"/>
    <w:rsid w:val="00831798"/>
    <w:rsid w:val="0083228E"/>
    <w:rsid w:val="0083257B"/>
    <w:rsid w:val="008326F3"/>
    <w:rsid w:val="00836B22"/>
    <w:rsid w:val="00847D2F"/>
    <w:rsid w:val="00861FF4"/>
    <w:rsid w:val="00863726"/>
    <w:rsid w:val="008637B5"/>
    <w:rsid w:val="00863A8A"/>
    <w:rsid w:val="00865CE5"/>
    <w:rsid w:val="008709CE"/>
    <w:rsid w:val="00883173"/>
    <w:rsid w:val="008932CE"/>
    <w:rsid w:val="008A00BD"/>
    <w:rsid w:val="008A0331"/>
    <w:rsid w:val="008A7CA6"/>
    <w:rsid w:val="008B10CE"/>
    <w:rsid w:val="008C1059"/>
    <w:rsid w:val="008C43B8"/>
    <w:rsid w:val="008C6B80"/>
    <w:rsid w:val="008E002C"/>
    <w:rsid w:val="008E5AED"/>
    <w:rsid w:val="008E5F0F"/>
    <w:rsid w:val="008E7853"/>
    <w:rsid w:val="008F3751"/>
    <w:rsid w:val="00900B4E"/>
    <w:rsid w:val="00902654"/>
    <w:rsid w:val="009044B7"/>
    <w:rsid w:val="009171E8"/>
    <w:rsid w:val="009200C3"/>
    <w:rsid w:val="00920BB0"/>
    <w:rsid w:val="00936007"/>
    <w:rsid w:val="00940211"/>
    <w:rsid w:val="0094234C"/>
    <w:rsid w:val="00942E51"/>
    <w:rsid w:val="00943743"/>
    <w:rsid w:val="0095092E"/>
    <w:rsid w:val="00952958"/>
    <w:rsid w:val="00955CEC"/>
    <w:rsid w:val="00956F7A"/>
    <w:rsid w:val="009621EF"/>
    <w:rsid w:val="00971A05"/>
    <w:rsid w:val="00974326"/>
    <w:rsid w:val="00976A86"/>
    <w:rsid w:val="0098231B"/>
    <w:rsid w:val="0098362D"/>
    <w:rsid w:val="00985755"/>
    <w:rsid w:val="00986E99"/>
    <w:rsid w:val="009938CA"/>
    <w:rsid w:val="00994E4F"/>
    <w:rsid w:val="009A1CD9"/>
    <w:rsid w:val="009A6F08"/>
    <w:rsid w:val="009B22B6"/>
    <w:rsid w:val="009C4709"/>
    <w:rsid w:val="009C5D37"/>
    <w:rsid w:val="009C6DE1"/>
    <w:rsid w:val="009D018B"/>
    <w:rsid w:val="009D3D0E"/>
    <w:rsid w:val="009D3D9A"/>
    <w:rsid w:val="009D58D9"/>
    <w:rsid w:val="009E11F5"/>
    <w:rsid w:val="009E1F11"/>
    <w:rsid w:val="009E4D32"/>
    <w:rsid w:val="00A02F47"/>
    <w:rsid w:val="00A061E3"/>
    <w:rsid w:val="00A1245D"/>
    <w:rsid w:val="00A206E1"/>
    <w:rsid w:val="00A220BE"/>
    <w:rsid w:val="00A3012D"/>
    <w:rsid w:val="00A42817"/>
    <w:rsid w:val="00A520BE"/>
    <w:rsid w:val="00A52730"/>
    <w:rsid w:val="00A53D42"/>
    <w:rsid w:val="00A57152"/>
    <w:rsid w:val="00A62501"/>
    <w:rsid w:val="00A656BA"/>
    <w:rsid w:val="00A659F1"/>
    <w:rsid w:val="00A7231F"/>
    <w:rsid w:val="00A74F9D"/>
    <w:rsid w:val="00A776EE"/>
    <w:rsid w:val="00A77B72"/>
    <w:rsid w:val="00A80F45"/>
    <w:rsid w:val="00A821FD"/>
    <w:rsid w:val="00A90110"/>
    <w:rsid w:val="00AA3CD9"/>
    <w:rsid w:val="00AA5D18"/>
    <w:rsid w:val="00AA6AA9"/>
    <w:rsid w:val="00AA72CA"/>
    <w:rsid w:val="00AB5794"/>
    <w:rsid w:val="00AB7B96"/>
    <w:rsid w:val="00AC0DCD"/>
    <w:rsid w:val="00AC6118"/>
    <w:rsid w:val="00AC722B"/>
    <w:rsid w:val="00AD57A7"/>
    <w:rsid w:val="00AE26DE"/>
    <w:rsid w:val="00AF06B9"/>
    <w:rsid w:val="00AF10D8"/>
    <w:rsid w:val="00AF7C8A"/>
    <w:rsid w:val="00B0164F"/>
    <w:rsid w:val="00B038CA"/>
    <w:rsid w:val="00B10601"/>
    <w:rsid w:val="00B179C9"/>
    <w:rsid w:val="00B21CF9"/>
    <w:rsid w:val="00B225CF"/>
    <w:rsid w:val="00B2618D"/>
    <w:rsid w:val="00B37844"/>
    <w:rsid w:val="00B443B6"/>
    <w:rsid w:val="00B57825"/>
    <w:rsid w:val="00B61900"/>
    <w:rsid w:val="00B62E1E"/>
    <w:rsid w:val="00B63788"/>
    <w:rsid w:val="00B6421A"/>
    <w:rsid w:val="00B6572D"/>
    <w:rsid w:val="00B65D63"/>
    <w:rsid w:val="00B66D91"/>
    <w:rsid w:val="00B67007"/>
    <w:rsid w:val="00B673DD"/>
    <w:rsid w:val="00B768FC"/>
    <w:rsid w:val="00B81ED8"/>
    <w:rsid w:val="00B905DD"/>
    <w:rsid w:val="00BB7062"/>
    <w:rsid w:val="00BC5C8F"/>
    <w:rsid w:val="00BC7A31"/>
    <w:rsid w:val="00BD289A"/>
    <w:rsid w:val="00BD47FF"/>
    <w:rsid w:val="00BD62A2"/>
    <w:rsid w:val="00BF38E0"/>
    <w:rsid w:val="00BF4575"/>
    <w:rsid w:val="00BF6D3F"/>
    <w:rsid w:val="00C025D6"/>
    <w:rsid w:val="00C07156"/>
    <w:rsid w:val="00C107C1"/>
    <w:rsid w:val="00C12627"/>
    <w:rsid w:val="00C215F7"/>
    <w:rsid w:val="00C2179F"/>
    <w:rsid w:val="00C337C8"/>
    <w:rsid w:val="00C41173"/>
    <w:rsid w:val="00C43B18"/>
    <w:rsid w:val="00C45C3A"/>
    <w:rsid w:val="00C479F8"/>
    <w:rsid w:val="00C53218"/>
    <w:rsid w:val="00C54484"/>
    <w:rsid w:val="00C5527D"/>
    <w:rsid w:val="00C56A15"/>
    <w:rsid w:val="00C62A52"/>
    <w:rsid w:val="00C62D75"/>
    <w:rsid w:val="00C65C59"/>
    <w:rsid w:val="00C6745E"/>
    <w:rsid w:val="00C70383"/>
    <w:rsid w:val="00C83970"/>
    <w:rsid w:val="00C92EA6"/>
    <w:rsid w:val="00C9676F"/>
    <w:rsid w:val="00C97F5A"/>
    <w:rsid w:val="00CA3348"/>
    <w:rsid w:val="00CB3F89"/>
    <w:rsid w:val="00CC0050"/>
    <w:rsid w:val="00CC3399"/>
    <w:rsid w:val="00CC3E9C"/>
    <w:rsid w:val="00CC6F67"/>
    <w:rsid w:val="00CD03F3"/>
    <w:rsid w:val="00CE1315"/>
    <w:rsid w:val="00CF05C4"/>
    <w:rsid w:val="00CF29C5"/>
    <w:rsid w:val="00CF5C0F"/>
    <w:rsid w:val="00D02686"/>
    <w:rsid w:val="00D04B66"/>
    <w:rsid w:val="00D10F52"/>
    <w:rsid w:val="00D11102"/>
    <w:rsid w:val="00D142DA"/>
    <w:rsid w:val="00D14CF6"/>
    <w:rsid w:val="00D213B1"/>
    <w:rsid w:val="00D27C7A"/>
    <w:rsid w:val="00D27D8A"/>
    <w:rsid w:val="00D348F5"/>
    <w:rsid w:val="00D35EDB"/>
    <w:rsid w:val="00D42025"/>
    <w:rsid w:val="00D5241F"/>
    <w:rsid w:val="00D558B1"/>
    <w:rsid w:val="00D61631"/>
    <w:rsid w:val="00D67123"/>
    <w:rsid w:val="00D71710"/>
    <w:rsid w:val="00D72981"/>
    <w:rsid w:val="00D747BB"/>
    <w:rsid w:val="00D7555B"/>
    <w:rsid w:val="00D75D8B"/>
    <w:rsid w:val="00D83F0E"/>
    <w:rsid w:val="00D92065"/>
    <w:rsid w:val="00DA22F3"/>
    <w:rsid w:val="00DA26CF"/>
    <w:rsid w:val="00DB02BD"/>
    <w:rsid w:val="00DB206D"/>
    <w:rsid w:val="00DD4773"/>
    <w:rsid w:val="00E11038"/>
    <w:rsid w:val="00E20663"/>
    <w:rsid w:val="00E2370D"/>
    <w:rsid w:val="00E30C2A"/>
    <w:rsid w:val="00E31982"/>
    <w:rsid w:val="00E35F87"/>
    <w:rsid w:val="00E40D0D"/>
    <w:rsid w:val="00E415AE"/>
    <w:rsid w:val="00E43C71"/>
    <w:rsid w:val="00E43F08"/>
    <w:rsid w:val="00E441DF"/>
    <w:rsid w:val="00E443CC"/>
    <w:rsid w:val="00E4682F"/>
    <w:rsid w:val="00E54B0B"/>
    <w:rsid w:val="00E6011B"/>
    <w:rsid w:val="00E65A38"/>
    <w:rsid w:val="00E77ACB"/>
    <w:rsid w:val="00E83997"/>
    <w:rsid w:val="00E9306E"/>
    <w:rsid w:val="00E9328C"/>
    <w:rsid w:val="00EA1B70"/>
    <w:rsid w:val="00EA2EC4"/>
    <w:rsid w:val="00EA34A1"/>
    <w:rsid w:val="00EB00AD"/>
    <w:rsid w:val="00EB0D93"/>
    <w:rsid w:val="00EC05A9"/>
    <w:rsid w:val="00EC06F0"/>
    <w:rsid w:val="00EC16C8"/>
    <w:rsid w:val="00EC1945"/>
    <w:rsid w:val="00EC2EF2"/>
    <w:rsid w:val="00EC38C4"/>
    <w:rsid w:val="00EC5558"/>
    <w:rsid w:val="00ED12C6"/>
    <w:rsid w:val="00EE28DE"/>
    <w:rsid w:val="00EF1D42"/>
    <w:rsid w:val="00F061D4"/>
    <w:rsid w:val="00F107C4"/>
    <w:rsid w:val="00F142C6"/>
    <w:rsid w:val="00F15ABC"/>
    <w:rsid w:val="00F15EC2"/>
    <w:rsid w:val="00F24045"/>
    <w:rsid w:val="00F25D86"/>
    <w:rsid w:val="00F26CA9"/>
    <w:rsid w:val="00F27457"/>
    <w:rsid w:val="00F3091D"/>
    <w:rsid w:val="00F367A6"/>
    <w:rsid w:val="00F40445"/>
    <w:rsid w:val="00F413CE"/>
    <w:rsid w:val="00F437AB"/>
    <w:rsid w:val="00F53425"/>
    <w:rsid w:val="00F62465"/>
    <w:rsid w:val="00F62F1F"/>
    <w:rsid w:val="00F63E31"/>
    <w:rsid w:val="00F67F77"/>
    <w:rsid w:val="00F74C88"/>
    <w:rsid w:val="00F8750E"/>
    <w:rsid w:val="00F9054F"/>
    <w:rsid w:val="00FB34D1"/>
    <w:rsid w:val="00FB7EF0"/>
    <w:rsid w:val="00FC0ED5"/>
    <w:rsid w:val="00FC3BFA"/>
    <w:rsid w:val="00FC4572"/>
    <w:rsid w:val="00FD4E73"/>
    <w:rsid w:val="00FD742D"/>
    <w:rsid w:val="00FD7B4C"/>
    <w:rsid w:val="00FF2634"/>
    <w:rsid w:val="00FF3F5F"/>
    <w:rsid w:val="00FF436F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49FB0"/>
  <w15:docId w15:val="{148DA42C-A2E3-4FE2-81A0-892E7E5B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B4C"/>
  </w:style>
  <w:style w:type="paragraph" w:styleId="Footer">
    <w:name w:val="footer"/>
    <w:basedOn w:val="Normal"/>
    <w:link w:val="FooterChar"/>
    <w:uiPriority w:val="99"/>
    <w:unhideWhenUsed/>
    <w:rsid w:val="0001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B4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9054F"/>
  </w:style>
  <w:style w:type="character" w:customStyle="1" w:styleId="DateChar">
    <w:name w:val="Date Char"/>
    <w:basedOn w:val="DefaultParagraphFont"/>
    <w:link w:val="Date"/>
    <w:uiPriority w:val="99"/>
    <w:semiHidden/>
    <w:rsid w:val="00F9054F"/>
  </w:style>
  <w:style w:type="paragraph" w:customStyle="1" w:styleId="Pa0">
    <w:name w:val="Pa0"/>
    <w:basedOn w:val="Normal"/>
    <w:next w:val="Normal"/>
    <w:uiPriority w:val="99"/>
    <w:rsid w:val="00802333"/>
    <w:pPr>
      <w:autoSpaceDE w:val="0"/>
      <w:autoSpaceDN w:val="0"/>
      <w:adjustRightInd w:val="0"/>
      <w:spacing w:after="0" w:line="241" w:lineRule="atLeast"/>
    </w:pPr>
    <w:rPr>
      <w:rFonts w:ascii="Franklin Gothic Medium" w:eastAsia="Calibri" w:hAnsi="Franklin Gothic Medium" w:cs="Arial"/>
      <w:sz w:val="24"/>
      <w:szCs w:val="24"/>
      <w:lang w:eastAsia="en-US"/>
    </w:rPr>
  </w:style>
  <w:style w:type="character" w:customStyle="1" w:styleId="A0">
    <w:name w:val="A0"/>
    <w:uiPriority w:val="99"/>
    <w:rsid w:val="00802333"/>
    <w:rPr>
      <w:rFonts w:ascii="Franklin Gothic Medium" w:hAnsi="Franklin Gothic Medium" w:cs="Franklin Gothic Medium" w:hint="default"/>
      <w:color w:val="211D1E"/>
      <w:sz w:val="50"/>
      <w:szCs w:val="50"/>
    </w:rPr>
  </w:style>
  <w:style w:type="character" w:customStyle="1" w:styleId="A1">
    <w:name w:val="A1"/>
    <w:uiPriority w:val="99"/>
    <w:rsid w:val="00802333"/>
    <w:rPr>
      <w:rFonts w:ascii="Franklin Gothic Heavy" w:hAnsi="Franklin Gothic Heavy" w:cs="Franklin Gothic Heavy" w:hint="default"/>
      <w:color w:val="211D1E"/>
      <w:sz w:val="60"/>
      <w:szCs w:val="60"/>
    </w:rPr>
  </w:style>
  <w:style w:type="character" w:customStyle="1" w:styleId="A2">
    <w:name w:val="A2"/>
    <w:uiPriority w:val="99"/>
    <w:rsid w:val="00802333"/>
    <w:rPr>
      <w:rFonts w:ascii="Franklin Gothic Heavy" w:hAnsi="Franklin Gothic Heavy" w:cs="Franklin Gothic Heavy" w:hint="default"/>
      <w:color w:val="211D1E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6942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2A5"/>
  </w:style>
  <w:style w:type="character" w:styleId="Hyperlink">
    <w:name w:val="Hyperlink"/>
    <w:unhideWhenUsed/>
    <w:rsid w:val="006942A5"/>
    <w:rPr>
      <w:strike w:val="0"/>
      <w:dstrike w:val="0"/>
      <w:color w:val="auto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B4DF9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2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acps.org" TargetMode="External"/><Relationship Id="rId18" Type="http://schemas.openxmlformats.org/officeDocument/2006/relationships/hyperlink" Target="http://talltalesfromasmalltown.blogspot.com/2011/05/thank-your-teachers-today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ag.ndsu.edu/gearupkindergarte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3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acps.org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acps.org" TargetMode="External"/><Relationship Id="rId23" Type="http://schemas.openxmlformats.org/officeDocument/2006/relationships/hyperlink" Target="http://www.aacps.org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aacps.org" TargetMode="External"/><Relationship Id="rId22" Type="http://schemas.openxmlformats.org/officeDocument/2006/relationships/hyperlink" Target="http://www.aacp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oegtlin\AppData\Roaming\Microsoft\Templates\Newsletter%20(Executive%20design,%202%20pag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A2359-E984-433D-B3A0-003FE577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(Executive design, 2 pages).dotx</Template>
  <TotalTime>23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Severn Elementary School</vt:lpstr>
    </vt:vector>
  </TitlesOfParts>
  <Company>Principal: Ryan Voegtlin                  Assistant Principal: Laura Taylor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Severn Elementary School</dc:title>
  <dc:creator>Voegtlin, Ryan D</dc:creator>
  <cp:keywords/>
  <cp:lastModifiedBy>Conley, Peggy L</cp:lastModifiedBy>
  <cp:revision>18</cp:revision>
  <cp:lastPrinted>2018-04-24T15:54:00Z</cp:lastPrinted>
  <dcterms:created xsi:type="dcterms:W3CDTF">2023-07-27T13:46:00Z</dcterms:created>
  <dcterms:modified xsi:type="dcterms:W3CDTF">2024-04-23T15:55:00Z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